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C82D" w14:textId="133EFC41" w:rsidR="00741D8B" w:rsidRDefault="00BD1E4F" w:rsidP="00741D8B">
      <w:pPr>
        <w:pStyle w:val="Heading1"/>
      </w:pPr>
      <w:r w:rsidRPr="00BD1E4F">
        <w:t>Super</w:t>
      </w:r>
      <w:r>
        <w:t>E</w:t>
      </w:r>
      <w:r w:rsidRPr="00BD1E4F">
        <w:t xml:space="preserve">asy </w:t>
      </w:r>
      <w:r w:rsidR="00741D8B">
        <w:t xml:space="preserve">Privacy </w:t>
      </w:r>
      <w:r>
        <w:t>N</w:t>
      </w:r>
      <w:r w:rsidR="00741D8B">
        <w:t xml:space="preserve">otice </w:t>
      </w:r>
    </w:p>
    <w:p w14:paraId="36605627" w14:textId="379E66D8" w:rsidR="00475A43" w:rsidRDefault="00741D8B" w:rsidP="00074A04">
      <w:pPr>
        <w:pStyle w:val="BodyText"/>
        <w:rPr>
          <w:i/>
        </w:rPr>
      </w:pPr>
      <w:r w:rsidRPr="001C27CB">
        <w:rPr>
          <w:i/>
        </w:rPr>
        <w:t>Last updated</w:t>
      </w:r>
      <w:r w:rsidR="00475A43">
        <w:rPr>
          <w:i/>
        </w:rPr>
        <w:t xml:space="preserve"> 10 May 2024</w:t>
      </w:r>
      <w:r w:rsidRPr="001C27CB">
        <w:rPr>
          <w:i/>
        </w:rPr>
        <w:t xml:space="preserve"> </w:t>
      </w:r>
    </w:p>
    <w:p w14:paraId="061FF7BA" w14:textId="4F6A26D3" w:rsidR="0068740D" w:rsidRDefault="00074A04" w:rsidP="00074A04">
      <w:pPr>
        <w:pStyle w:val="BodyText"/>
        <w:rPr>
          <w:lang w:val="en-US"/>
        </w:rPr>
      </w:pPr>
      <w:r w:rsidRPr="001C27CB">
        <w:rPr>
          <w:lang w:val="en-US"/>
        </w:rPr>
        <w:t>This privacy notice describes how we collect personal information from you during our interactions with you</w:t>
      </w:r>
      <w:r w:rsidR="00BB4022">
        <w:t>,</w:t>
      </w:r>
      <w:r w:rsidR="00F55E34" w:rsidRPr="001C27CB">
        <w:rPr>
          <w:lang w:val="en-US"/>
        </w:rPr>
        <w:t xml:space="preserve"> </w:t>
      </w:r>
      <w:r w:rsidRPr="001C27CB">
        <w:rPr>
          <w:lang w:val="en-US"/>
        </w:rPr>
        <w:t>and how we use that information.</w:t>
      </w:r>
    </w:p>
    <w:p w14:paraId="2AC138C3" w14:textId="4B9A002E" w:rsidR="0068740D" w:rsidRPr="001C27CB" w:rsidRDefault="0068740D" w:rsidP="00074A04">
      <w:pPr>
        <w:pStyle w:val="BodyText"/>
        <w:rPr>
          <w:lang w:val="en-US"/>
        </w:rPr>
      </w:pPr>
      <w:r>
        <w:rPr>
          <w:lang w:val="en-US"/>
        </w:rPr>
        <w:t xml:space="preserve">This includes information we collect when you use our website or other online </w:t>
      </w:r>
      <w:proofErr w:type="gramStart"/>
      <w:r>
        <w:rPr>
          <w:lang w:val="en-US"/>
        </w:rPr>
        <w:t>services, or</w:t>
      </w:r>
      <w:proofErr w:type="gramEnd"/>
      <w:r>
        <w:rPr>
          <w:lang w:val="en-US"/>
        </w:rPr>
        <w:t xml:space="preserve"> participate in our</w:t>
      </w:r>
      <w:r w:rsidRPr="001C27CB">
        <w:rPr>
          <w:rFonts w:cs="Arial"/>
        </w:rPr>
        <w:t xml:space="preserve"> SuperEasy </w:t>
      </w:r>
      <w:proofErr w:type="spellStart"/>
      <w:r w:rsidRPr="001C27CB">
        <w:rPr>
          <w:rFonts w:cs="Arial"/>
        </w:rPr>
        <w:t>KiwiSaver</w:t>
      </w:r>
      <w:proofErr w:type="spellEnd"/>
      <w:r w:rsidRPr="001C27CB">
        <w:rPr>
          <w:rFonts w:cs="Arial"/>
        </w:rPr>
        <w:t xml:space="preserve"> </w:t>
      </w:r>
      <w:r w:rsidR="005423AF">
        <w:rPr>
          <w:rFonts w:cs="Arial"/>
        </w:rPr>
        <w:t xml:space="preserve">Superannuation </w:t>
      </w:r>
      <w:r w:rsidRPr="001C27CB">
        <w:rPr>
          <w:rFonts w:cs="Arial"/>
        </w:rPr>
        <w:t>Scheme</w:t>
      </w:r>
      <w:r w:rsidRPr="001C27CB">
        <w:t xml:space="preserve"> </w:t>
      </w:r>
      <w:r>
        <w:t xml:space="preserve">or </w:t>
      </w:r>
      <w:r w:rsidR="005423AF">
        <w:t xml:space="preserve">Local Government Superannuation Scheme (also known as the </w:t>
      </w:r>
      <w:r>
        <w:t>SuperEasy Employer Scheme</w:t>
      </w:r>
      <w:r w:rsidR="005423AF">
        <w:t>)</w:t>
      </w:r>
      <w:r>
        <w:t xml:space="preserve"> </w:t>
      </w:r>
      <w:r w:rsidRPr="001C27CB">
        <w:t>(‘</w:t>
      </w:r>
      <w:r>
        <w:t xml:space="preserve">SuperEasy </w:t>
      </w:r>
      <w:r w:rsidRPr="001C27CB">
        <w:t>Scheme</w:t>
      </w:r>
      <w:r>
        <w:t>s</w:t>
      </w:r>
      <w:r w:rsidRPr="001C27CB">
        <w:t>’)</w:t>
      </w:r>
      <w:r w:rsidR="005423AF">
        <w:t>.</w:t>
      </w:r>
    </w:p>
    <w:p w14:paraId="7B7C8912" w14:textId="6C0F82E4" w:rsidR="00A74004" w:rsidRDefault="00A74004" w:rsidP="00074A04">
      <w:pPr>
        <w:pStyle w:val="BodyText"/>
        <w:rPr>
          <w:lang w:val="en-US"/>
        </w:rPr>
      </w:pPr>
      <w:r w:rsidRPr="001C27CB">
        <w:rPr>
          <w:lang w:val="en-US"/>
        </w:rPr>
        <w:t xml:space="preserve">If you </w:t>
      </w:r>
      <w:r w:rsidR="005623FE">
        <w:rPr>
          <w:lang w:val="en-US"/>
        </w:rPr>
        <w:t>submit</w:t>
      </w:r>
      <w:r w:rsidR="002E77BE">
        <w:rPr>
          <w:lang w:val="en-US"/>
        </w:rPr>
        <w:t xml:space="preserve"> </w:t>
      </w:r>
      <w:r w:rsidR="003A61C1">
        <w:rPr>
          <w:lang w:val="en-US"/>
        </w:rPr>
        <w:t xml:space="preserve">any </w:t>
      </w:r>
      <w:r w:rsidR="002E77BE">
        <w:rPr>
          <w:lang w:val="en-US"/>
        </w:rPr>
        <w:t>personal information to us</w:t>
      </w:r>
      <w:r w:rsidR="00AD211D">
        <w:rPr>
          <w:lang w:val="en-US"/>
        </w:rPr>
        <w:t xml:space="preserve"> through the online forms provided on our </w:t>
      </w:r>
      <w:r w:rsidR="003A61C1">
        <w:rPr>
          <w:lang w:val="en-US"/>
        </w:rPr>
        <w:t>website or online member portal</w:t>
      </w:r>
      <w:r w:rsidR="00AD211D">
        <w:rPr>
          <w:lang w:val="en-US"/>
        </w:rPr>
        <w:t xml:space="preserve">, that relates to your </w:t>
      </w:r>
      <w:r w:rsidR="00752074">
        <w:rPr>
          <w:lang w:val="en-US"/>
        </w:rPr>
        <w:t xml:space="preserve">membership </w:t>
      </w:r>
      <w:r w:rsidR="00AD211D">
        <w:rPr>
          <w:lang w:val="en-US"/>
        </w:rPr>
        <w:t xml:space="preserve">(or potential </w:t>
      </w:r>
      <w:r w:rsidR="00752074">
        <w:rPr>
          <w:lang w:val="en-US"/>
        </w:rPr>
        <w:t>membership</w:t>
      </w:r>
      <w:r w:rsidR="00AD211D">
        <w:rPr>
          <w:lang w:val="en-US"/>
        </w:rPr>
        <w:t xml:space="preserve">) </w:t>
      </w:r>
      <w:r w:rsidR="00752074">
        <w:rPr>
          <w:lang w:val="en-US"/>
        </w:rPr>
        <w:t xml:space="preserve">of </w:t>
      </w:r>
      <w:r w:rsidR="00AD211D">
        <w:rPr>
          <w:lang w:val="en-US"/>
        </w:rPr>
        <w:t>a SuperEasy Scheme, we may provide you with additional information about our use of your personal information</w:t>
      </w:r>
      <w:r w:rsidR="008A52F3">
        <w:rPr>
          <w:lang w:val="en-US"/>
        </w:rPr>
        <w:t>.</w:t>
      </w:r>
      <w:r w:rsidR="00AD211D">
        <w:rPr>
          <w:lang w:val="en-US"/>
        </w:rPr>
        <w:t xml:space="preserve"> </w:t>
      </w:r>
      <w:r w:rsidR="003A61C1">
        <w:rPr>
          <w:lang w:val="en-US"/>
        </w:rPr>
        <w:t xml:space="preserve">If there is any inconsistency between </w:t>
      </w:r>
      <w:r w:rsidR="0068740D">
        <w:rPr>
          <w:lang w:val="en-US"/>
        </w:rPr>
        <w:t>any statements we make in such additional information</w:t>
      </w:r>
      <w:r w:rsidR="003A61C1">
        <w:rPr>
          <w:lang w:val="en-US"/>
        </w:rPr>
        <w:t>,</w:t>
      </w:r>
      <w:r w:rsidR="008A52F3">
        <w:rPr>
          <w:lang w:val="en-US"/>
        </w:rPr>
        <w:t xml:space="preserve"> </w:t>
      </w:r>
      <w:r w:rsidR="0068740D">
        <w:rPr>
          <w:lang w:val="en-US"/>
        </w:rPr>
        <w:t>and statements we make in</w:t>
      </w:r>
      <w:r w:rsidR="003A61C1">
        <w:rPr>
          <w:lang w:val="en-US"/>
        </w:rPr>
        <w:t xml:space="preserve"> this privacy notice, that additional </w:t>
      </w:r>
      <w:r w:rsidR="0068740D">
        <w:rPr>
          <w:lang w:val="en-US"/>
        </w:rPr>
        <w:t>information</w:t>
      </w:r>
      <w:r w:rsidR="003A61C1">
        <w:rPr>
          <w:lang w:val="en-US"/>
        </w:rPr>
        <w:t xml:space="preserve"> </w:t>
      </w:r>
      <w:r w:rsidR="008A52F3">
        <w:rPr>
          <w:lang w:val="en-US"/>
        </w:rPr>
        <w:t>will take precedence</w:t>
      </w:r>
      <w:r w:rsidR="00795329">
        <w:rPr>
          <w:lang w:val="en-US"/>
        </w:rPr>
        <w:t xml:space="preserve">. </w:t>
      </w:r>
    </w:p>
    <w:p w14:paraId="1B2EC508" w14:textId="1F2AC095" w:rsidR="00170FD1" w:rsidRPr="00170FD1" w:rsidRDefault="00C952A4" w:rsidP="00B05012">
      <w:pPr>
        <w:pStyle w:val="Outline1"/>
      </w:pPr>
      <w:r>
        <w:t>About us</w:t>
      </w:r>
    </w:p>
    <w:p w14:paraId="590B610F" w14:textId="0BC3D795" w:rsidR="006011C9" w:rsidRPr="00C908E1" w:rsidRDefault="005623FE" w:rsidP="005623FE">
      <w:pPr>
        <w:pStyle w:val="BodyTextIndent"/>
      </w:pPr>
      <w:r>
        <w:rPr>
          <w:lang w:val="en-US"/>
        </w:rPr>
        <w:t xml:space="preserve">The SuperEasy Schemes are </w:t>
      </w:r>
      <w:r w:rsidR="00752074" w:rsidRPr="00752074">
        <w:rPr>
          <w:lang w:val="en-US"/>
        </w:rPr>
        <w:t>managed by Local Government Superannuation Trustee Limited</w:t>
      </w:r>
      <w:r w:rsidR="00752074">
        <w:rPr>
          <w:lang w:val="en-US"/>
        </w:rPr>
        <w:t xml:space="preserve"> (‘Trustee’)</w:t>
      </w:r>
      <w:r w:rsidR="00752074" w:rsidRPr="00752074">
        <w:rPr>
          <w:lang w:val="en-US"/>
        </w:rPr>
        <w:t xml:space="preserve"> </w:t>
      </w:r>
      <w:r w:rsidRPr="00752074">
        <w:rPr>
          <w:lang w:val="en-US"/>
        </w:rPr>
        <w:t>and administered</w:t>
      </w:r>
      <w:r w:rsidR="00752074">
        <w:rPr>
          <w:lang w:val="en-US"/>
        </w:rPr>
        <w:t xml:space="preserve"> </w:t>
      </w:r>
      <w:r>
        <w:rPr>
          <w:lang w:val="en-US"/>
        </w:rPr>
        <w:t xml:space="preserve">by Civic Financial Services Limited, </w:t>
      </w:r>
      <w:r w:rsidRPr="007C0A0D">
        <w:t xml:space="preserve">a company incorporated in New Zealand (company number </w:t>
      </w:r>
      <w:r w:rsidRPr="005623FE">
        <w:t>13271</w:t>
      </w:r>
      <w:r w:rsidRPr="007C0A0D">
        <w:t>).</w:t>
      </w:r>
      <w:r w:rsidRPr="00C908E1">
        <w:t xml:space="preserve"> </w:t>
      </w:r>
      <w:r w:rsidR="00C952A4">
        <w:t xml:space="preserve">In this privacy notice, references to ‘we’, ‘us’ or ‘our’ </w:t>
      </w:r>
      <w:r w:rsidR="006011C9">
        <w:t xml:space="preserve">are </w:t>
      </w:r>
      <w:r w:rsidR="00C952A4">
        <w:t xml:space="preserve">references to </w:t>
      </w:r>
      <w:r>
        <w:t>Civic Financial Services</w:t>
      </w:r>
      <w:r w:rsidRPr="005F498F">
        <w:t xml:space="preserve"> </w:t>
      </w:r>
      <w:r w:rsidR="00AA26FD" w:rsidRPr="007C0A0D">
        <w:t>Limited</w:t>
      </w:r>
      <w:r w:rsidR="00170FD1" w:rsidRPr="007C0A0D">
        <w:t>.</w:t>
      </w:r>
    </w:p>
    <w:p w14:paraId="249754F1" w14:textId="30A6C889" w:rsidR="00865469" w:rsidRDefault="00865469" w:rsidP="00C952A4">
      <w:pPr>
        <w:pStyle w:val="BodyTextIndent"/>
      </w:pPr>
      <w:r>
        <w:t xml:space="preserve">Our contact details are </w:t>
      </w:r>
      <w:r w:rsidR="00421D41">
        <w:t>set out in paragraph</w:t>
      </w:r>
      <w:r w:rsidR="00802D5F">
        <w:t xml:space="preserve"> </w:t>
      </w:r>
      <w:r w:rsidR="00815BB2">
        <w:fldChar w:fldCharType="begin"/>
      </w:r>
      <w:r w:rsidR="00815BB2">
        <w:instrText xml:space="preserve"> REF _Ref165474763 \r \h </w:instrText>
      </w:r>
      <w:r w:rsidR="00815BB2">
        <w:fldChar w:fldCharType="separate"/>
      </w:r>
      <w:r w:rsidR="00815BB2">
        <w:t>12</w:t>
      </w:r>
      <w:r w:rsidR="00815BB2">
        <w:fldChar w:fldCharType="end"/>
      </w:r>
      <w:r>
        <w:t>.</w:t>
      </w:r>
    </w:p>
    <w:p w14:paraId="65A402D2" w14:textId="6A7D078E" w:rsidR="00C952A4" w:rsidRDefault="00C952A4" w:rsidP="00C952A4">
      <w:pPr>
        <w:pStyle w:val="Outline1"/>
      </w:pPr>
      <w:r>
        <w:t>Scope of this privacy notice and defined terms</w:t>
      </w:r>
    </w:p>
    <w:p w14:paraId="1A9FF840" w14:textId="5C1588CC" w:rsidR="00C952A4" w:rsidRDefault="00C952A4" w:rsidP="00C952A4">
      <w:pPr>
        <w:pStyle w:val="BodyTextIndent"/>
      </w:pPr>
      <w:r>
        <w:t xml:space="preserve">When we collect, use, store and disclose your personal </w:t>
      </w:r>
      <w:r w:rsidR="00A31895">
        <w:t>information</w:t>
      </w:r>
      <w:r>
        <w:t>, we do so in accordance with New Zealand privacy law.</w:t>
      </w:r>
    </w:p>
    <w:p w14:paraId="65F1AB13" w14:textId="48A27C2E" w:rsidR="00170FD1" w:rsidRDefault="00170FD1" w:rsidP="00455894">
      <w:pPr>
        <w:pStyle w:val="BodyTextIndent"/>
      </w:pPr>
      <w:r>
        <w:t>In this notice, when we say</w:t>
      </w:r>
      <w:r w:rsidR="00C952A4">
        <w:t xml:space="preserve"> </w:t>
      </w:r>
      <w:r>
        <w:t>‘New Zealand privacy law’, we’re referring to the law that covers</w:t>
      </w:r>
      <w:r w:rsidR="00460BD0">
        <w:t xml:space="preserve"> the collection, use, storage, and disclosure of</w:t>
      </w:r>
      <w:r>
        <w:t xml:space="preserve"> personal information in force at the time that you interact with us</w:t>
      </w:r>
      <w:r w:rsidR="00FB1B91">
        <w:t>, including the Privacy Act</w:t>
      </w:r>
      <w:r w:rsidR="00C952A4">
        <w:t> </w:t>
      </w:r>
      <w:r w:rsidR="00FB1B91">
        <w:t>2020</w:t>
      </w:r>
      <w:r>
        <w:t>.</w:t>
      </w:r>
    </w:p>
    <w:p w14:paraId="1C82DA10" w14:textId="755A5B74" w:rsidR="00A31895" w:rsidRDefault="008F211A" w:rsidP="00455894">
      <w:pPr>
        <w:pStyle w:val="BodyTextIndent"/>
      </w:pPr>
      <w:r>
        <w:t>By</w:t>
      </w:r>
      <w:r w:rsidR="00A31895">
        <w:t xml:space="preserve"> ‘your personal information’ we’re referring to information about the person reading this </w:t>
      </w:r>
      <w:r>
        <w:t xml:space="preserve">privacy </w:t>
      </w:r>
      <w:r w:rsidR="00A31895">
        <w:t xml:space="preserve">notice. If you provide us with personal information of another person, </w:t>
      </w:r>
      <w:r>
        <w:t xml:space="preserve">paragraph </w:t>
      </w:r>
      <w:r>
        <w:fldChar w:fldCharType="begin"/>
      </w:r>
      <w:r>
        <w:instrText xml:space="preserve"> REF _Ref165552874 \r \h </w:instrText>
      </w:r>
      <w:r>
        <w:fldChar w:fldCharType="separate"/>
      </w:r>
      <w:r>
        <w:t>6</w:t>
      </w:r>
      <w:r>
        <w:fldChar w:fldCharType="end"/>
      </w:r>
      <w:r w:rsidR="00A31895">
        <w:t xml:space="preserve"> will apply.</w:t>
      </w:r>
    </w:p>
    <w:p w14:paraId="033CF257" w14:textId="77777777" w:rsidR="00170FD1" w:rsidRDefault="00D00AEE" w:rsidP="00D00AEE">
      <w:pPr>
        <w:pStyle w:val="Outline1"/>
      </w:pPr>
      <w:bookmarkStart w:id="0" w:name="_Ref49334983"/>
      <w:r>
        <w:t>Information we collect</w:t>
      </w:r>
      <w:bookmarkEnd w:id="0"/>
    </w:p>
    <w:p w14:paraId="54299F70" w14:textId="32B74568" w:rsidR="00D00AEE" w:rsidRDefault="00D00AEE" w:rsidP="00C952A4">
      <w:pPr>
        <w:pStyle w:val="BodyTextIndent"/>
      </w:pPr>
      <w:r>
        <w:t>We may collect the following information from you when you interact with us</w:t>
      </w:r>
      <w:r w:rsidR="00C952A4">
        <w:t>:</w:t>
      </w:r>
    </w:p>
    <w:tbl>
      <w:tblPr>
        <w:tblStyle w:val="TableGrid"/>
        <w:tblW w:w="8930" w:type="dxa"/>
        <w:tblInd w:w="704" w:type="dxa"/>
        <w:tblLook w:val="04A0" w:firstRow="1" w:lastRow="0" w:firstColumn="1" w:lastColumn="0" w:noHBand="0" w:noVBand="1"/>
      </w:tblPr>
      <w:tblGrid>
        <w:gridCol w:w="2976"/>
        <w:gridCol w:w="2977"/>
        <w:gridCol w:w="2977"/>
      </w:tblGrid>
      <w:tr w:rsidR="00D00AEE" w14:paraId="180A56A4" w14:textId="77777777" w:rsidTr="00C952A4">
        <w:trPr>
          <w:tblHeader/>
        </w:trPr>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BD66F7E" w14:textId="77777777" w:rsidR="00D00AEE" w:rsidRDefault="00D00AEE" w:rsidP="00006BBD">
            <w:pPr>
              <w:pStyle w:val="KSTableHeading"/>
            </w:pPr>
            <w:r>
              <w:t>Personal information collected</w:t>
            </w:r>
          </w:p>
        </w:tc>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C802384" w14:textId="77777777" w:rsidR="00D00AEE" w:rsidRDefault="00D00AEE" w:rsidP="00006BBD">
            <w:pPr>
              <w:pStyle w:val="KSTableHeading"/>
            </w:pPr>
            <w:r>
              <w:t>When collected</w:t>
            </w:r>
          </w:p>
        </w:tc>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DF6A9F" w14:textId="77777777" w:rsidR="00D00AEE" w:rsidRDefault="00D00AEE" w:rsidP="00006BBD">
            <w:pPr>
              <w:pStyle w:val="KSTableHeading"/>
            </w:pPr>
            <w:r>
              <w:t>Why collected</w:t>
            </w:r>
          </w:p>
        </w:tc>
      </w:tr>
      <w:tr w:rsidR="00383DC7" w14:paraId="7803528E" w14:textId="77777777" w:rsidTr="00C952A4">
        <w:tc>
          <w:tcPr>
            <w:tcW w:w="2976" w:type="dxa"/>
            <w:tcBorders>
              <w:top w:val="single" w:sz="4" w:space="0" w:color="auto"/>
              <w:left w:val="single" w:sz="4" w:space="0" w:color="auto"/>
              <w:bottom w:val="single" w:sz="4" w:space="0" w:color="auto"/>
              <w:right w:val="single" w:sz="4" w:space="0" w:color="auto"/>
            </w:tcBorders>
          </w:tcPr>
          <w:p w14:paraId="1EF3CD3F" w14:textId="19EAD09C" w:rsidR="00383DC7" w:rsidRDefault="001C6E21" w:rsidP="004812F8">
            <w:pPr>
              <w:pStyle w:val="KSTableBodyText"/>
            </w:pPr>
            <w:r>
              <w:t>Information we require to enable us to provide our services</w:t>
            </w:r>
            <w:r w:rsidR="005B6973">
              <w:t xml:space="preserve"> and</w:t>
            </w:r>
            <w:r>
              <w:t xml:space="preserve"> to administer </w:t>
            </w:r>
            <w:r w:rsidR="005B6973">
              <w:t>the</w:t>
            </w:r>
            <w:r>
              <w:t xml:space="preserve"> SuperEasy </w:t>
            </w:r>
            <w:r>
              <w:lastRenderedPageBreak/>
              <w:t xml:space="preserve">Schemes you </w:t>
            </w:r>
            <w:r w:rsidR="0048752A">
              <w:t>are a member of</w:t>
            </w:r>
            <w:r>
              <w:t>, including:</w:t>
            </w:r>
          </w:p>
          <w:p w14:paraId="5045C955" w14:textId="34B132E3" w:rsidR="001C6E21" w:rsidRDefault="001C6E21" w:rsidP="001C6E21">
            <w:pPr>
              <w:pStyle w:val="KSTableBodyText"/>
              <w:numPr>
                <w:ilvl w:val="0"/>
                <w:numId w:val="19"/>
              </w:numPr>
            </w:pPr>
            <w:r w:rsidRPr="00D50C37">
              <w:t>your name</w:t>
            </w:r>
            <w:r w:rsidR="004D6B96">
              <w:t>,</w:t>
            </w:r>
            <w:r w:rsidRPr="00D50C37">
              <w:t xml:space="preserve"> contact details</w:t>
            </w:r>
            <w:r w:rsidR="004D6B96">
              <w:t xml:space="preserve"> and address</w:t>
            </w:r>
            <w:r w:rsidRPr="00D50C37">
              <w:t>;</w:t>
            </w:r>
          </w:p>
          <w:p w14:paraId="4C5CA1F6" w14:textId="0657008B" w:rsidR="001C6E21" w:rsidRDefault="001C6E21" w:rsidP="001C6E21">
            <w:pPr>
              <w:pStyle w:val="KSTableBodyText"/>
              <w:numPr>
                <w:ilvl w:val="0"/>
                <w:numId w:val="19"/>
              </w:numPr>
            </w:pPr>
            <w:r>
              <w:t>information about your employer, employment status, role, salary and other employment entitlements</w:t>
            </w:r>
            <w:r w:rsidR="004D6B96">
              <w:t>;</w:t>
            </w:r>
          </w:p>
          <w:p w14:paraId="52BC9442" w14:textId="49CD5F3F" w:rsidR="00BA1F69" w:rsidRDefault="00BA1F69" w:rsidP="001C6E21">
            <w:pPr>
              <w:pStyle w:val="KSTableBodyText"/>
              <w:numPr>
                <w:ilvl w:val="0"/>
                <w:numId w:val="19"/>
              </w:numPr>
            </w:pPr>
            <w:r>
              <w:t>information about your family members</w:t>
            </w:r>
            <w:r w:rsidR="00487594">
              <w:t xml:space="preserve"> and their relationship to you</w:t>
            </w:r>
            <w:r>
              <w:t>;</w:t>
            </w:r>
          </w:p>
          <w:p w14:paraId="3F3160C8" w14:textId="1F7610B8" w:rsidR="00BA1F69" w:rsidRPr="00752074" w:rsidRDefault="00BA1F69" w:rsidP="001C6E21">
            <w:pPr>
              <w:pStyle w:val="KSTableBodyText"/>
              <w:numPr>
                <w:ilvl w:val="0"/>
                <w:numId w:val="19"/>
              </w:numPr>
            </w:pPr>
            <w:r w:rsidRPr="00752074">
              <w:t xml:space="preserve">information about other KiwiSaver or superannuation schemes you </w:t>
            </w:r>
            <w:r w:rsidR="00A654EC">
              <w:t>are or have been a member of</w:t>
            </w:r>
            <w:r w:rsidRPr="00752074">
              <w:t>;</w:t>
            </w:r>
          </w:p>
          <w:p w14:paraId="5A0CECBB" w14:textId="3BD36A92" w:rsidR="001C6E21" w:rsidRDefault="001C6E21" w:rsidP="001C6E21">
            <w:pPr>
              <w:pStyle w:val="KSTableBodyText"/>
              <w:numPr>
                <w:ilvl w:val="0"/>
                <w:numId w:val="19"/>
              </w:numPr>
            </w:pPr>
            <w:r>
              <w:t>financial</w:t>
            </w:r>
            <w:r w:rsidR="004D6B96">
              <w:t xml:space="preserve"> and tax</w:t>
            </w:r>
            <w:r>
              <w:t xml:space="preserve"> information such as</w:t>
            </w:r>
            <w:r w:rsidR="004D6B96">
              <w:t xml:space="preserve"> your bank details</w:t>
            </w:r>
            <w:r w:rsidR="004839B8">
              <w:t xml:space="preserve"> and</w:t>
            </w:r>
            <w:r w:rsidR="004D6B96">
              <w:t xml:space="preserve"> IRD number</w:t>
            </w:r>
            <w:r w:rsidR="004D6B96" w:rsidRPr="00752074">
              <w:t>;</w:t>
            </w:r>
            <w:r w:rsidR="004D6B96">
              <w:t xml:space="preserve"> </w:t>
            </w:r>
          </w:p>
          <w:p w14:paraId="16547EF5" w14:textId="550AF86D" w:rsidR="004D6B96" w:rsidRPr="00D50C37" w:rsidRDefault="004D6B96" w:rsidP="004D6B96">
            <w:pPr>
              <w:pStyle w:val="KSTableBodyText"/>
              <w:numPr>
                <w:ilvl w:val="0"/>
                <w:numId w:val="19"/>
              </w:numPr>
            </w:pPr>
            <w:r>
              <w:t>your passport or other identification information;</w:t>
            </w:r>
          </w:p>
          <w:p w14:paraId="0568C729" w14:textId="09287AE0" w:rsidR="001C6E21" w:rsidRDefault="001C6E21" w:rsidP="00BA1F69">
            <w:pPr>
              <w:pStyle w:val="KSTableBodyText"/>
              <w:numPr>
                <w:ilvl w:val="0"/>
                <w:numId w:val="19"/>
              </w:numPr>
            </w:pPr>
            <w:r w:rsidRPr="004D6B96">
              <w:t>your gender, date of birth, age</w:t>
            </w:r>
            <w:r w:rsidR="004D6B96">
              <w:t xml:space="preserve"> </w:t>
            </w:r>
            <w:r w:rsidRPr="004D6B96">
              <w:t>and other demographic details</w:t>
            </w:r>
            <w:r w:rsidR="004D6B96">
              <w:t>.</w:t>
            </w:r>
          </w:p>
        </w:tc>
        <w:tc>
          <w:tcPr>
            <w:tcW w:w="2977" w:type="dxa"/>
            <w:tcBorders>
              <w:top w:val="single" w:sz="4" w:space="0" w:color="auto"/>
              <w:left w:val="single" w:sz="4" w:space="0" w:color="auto"/>
              <w:bottom w:val="single" w:sz="4" w:space="0" w:color="auto"/>
              <w:right w:val="single" w:sz="4" w:space="0" w:color="auto"/>
            </w:tcBorders>
          </w:tcPr>
          <w:p w14:paraId="1FAD22A0" w14:textId="78698553" w:rsidR="00383DC7" w:rsidRPr="0011498B" w:rsidRDefault="00724552" w:rsidP="004812F8">
            <w:pPr>
              <w:pStyle w:val="KSTableBodyText"/>
            </w:pPr>
            <w:r>
              <w:lastRenderedPageBreak/>
              <w:t>When you or someone acting on your behalf provides that personal information to us, including when</w:t>
            </w:r>
            <w:r w:rsidR="001C6E21">
              <w:t xml:space="preserve"> you create a</w:t>
            </w:r>
            <w:r>
              <w:t xml:space="preserve">n account to use our </w:t>
            </w:r>
            <w:r>
              <w:lastRenderedPageBreak/>
              <w:t xml:space="preserve">member services portal, or </w:t>
            </w:r>
            <w:r w:rsidR="00007F8B">
              <w:t xml:space="preserve">when you </w:t>
            </w:r>
            <w:r>
              <w:t xml:space="preserve">submit information </w:t>
            </w:r>
            <w:r>
              <w:rPr>
                <w:lang w:val="en-US"/>
              </w:rPr>
              <w:t>to us through the forms provided on our website or member services portal.</w:t>
            </w:r>
          </w:p>
        </w:tc>
        <w:tc>
          <w:tcPr>
            <w:tcW w:w="2977" w:type="dxa"/>
            <w:tcBorders>
              <w:top w:val="single" w:sz="4" w:space="0" w:color="auto"/>
              <w:left w:val="single" w:sz="4" w:space="0" w:color="auto"/>
              <w:bottom w:val="single" w:sz="4" w:space="0" w:color="auto"/>
              <w:right w:val="single" w:sz="4" w:space="0" w:color="auto"/>
            </w:tcBorders>
          </w:tcPr>
          <w:p w14:paraId="42CE9255" w14:textId="77777777" w:rsidR="00724552" w:rsidRDefault="00724552" w:rsidP="00724552">
            <w:pPr>
              <w:pStyle w:val="KSTableBodyText"/>
            </w:pPr>
            <w:r>
              <w:lastRenderedPageBreak/>
              <w:t xml:space="preserve">For </w:t>
            </w:r>
            <w:r w:rsidRPr="00B43766">
              <w:t xml:space="preserve">all purposes relating to the provision of </w:t>
            </w:r>
            <w:r>
              <w:t>our</w:t>
            </w:r>
            <w:r w:rsidRPr="00B43766">
              <w:t xml:space="preserve"> services to you</w:t>
            </w:r>
            <w:r>
              <w:t xml:space="preserve">, including to: </w:t>
            </w:r>
          </w:p>
          <w:p w14:paraId="09D09FF9" w14:textId="61D05787" w:rsidR="00724552" w:rsidRDefault="00724552" w:rsidP="004305A7">
            <w:pPr>
              <w:pStyle w:val="KSTableBodyText"/>
              <w:numPr>
                <w:ilvl w:val="0"/>
                <w:numId w:val="20"/>
              </w:numPr>
              <w:ind w:left="714" w:hanging="357"/>
            </w:pPr>
            <w:r w:rsidRPr="00646FE6">
              <w:lastRenderedPageBreak/>
              <w:t>provide our services to you and improve our service offering;</w:t>
            </w:r>
          </w:p>
          <w:p w14:paraId="10BAC83D" w14:textId="55576862" w:rsidR="005B6973" w:rsidRPr="004305A7" w:rsidRDefault="005B6973" w:rsidP="004305A7">
            <w:pPr>
              <w:pStyle w:val="KSTableBodyText"/>
              <w:numPr>
                <w:ilvl w:val="0"/>
                <w:numId w:val="20"/>
              </w:numPr>
              <w:ind w:left="714" w:hanging="357"/>
            </w:pPr>
            <w:r w:rsidRPr="005B6973">
              <w:t>to verify your identity and eligibility to use our services;</w:t>
            </w:r>
          </w:p>
          <w:p w14:paraId="554CEF7C" w14:textId="6DED26CB" w:rsidR="00B60344" w:rsidRDefault="00B60344" w:rsidP="004305A7">
            <w:pPr>
              <w:pStyle w:val="KSTableBodyText"/>
              <w:numPr>
                <w:ilvl w:val="0"/>
                <w:numId w:val="20"/>
              </w:numPr>
              <w:ind w:left="714" w:hanging="357"/>
            </w:pPr>
            <w:r>
              <w:t xml:space="preserve">communicate with you and </w:t>
            </w:r>
            <w:r w:rsidRPr="001A3EB7">
              <w:t xml:space="preserve">respond to communications from you, including a complaint or any assistance you have requested from us in relation to </w:t>
            </w:r>
            <w:r>
              <w:t>our</w:t>
            </w:r>
            <w:r w:rsidRPr="001A3EB7">
              <w:t xml:space="preserve"> services;</w:t>
            </w:r>
          </w:p>
          <w:p w14:paraId="19E3D773" w14:textId="29AD2892" w:rsidR="000657EA" w:rsidRDefault="000657EA" w:rsidP="004305A7">
            <w:pPr>
              <w:pStyle w:val="KSTableBodyText"/>
              <w:numPr>
                <w:ilvl w:val="0"/>
                <w:numId w:val="20"/>
              </w:numPr>
              <w:ind w:left="714" w:hanging="357"/>
            </w:pPr>
            <w:r>
              <w:t>administer the SuperEasy Schemes;</w:t>
            </w:r>
          </w:p>
          <w:p w14:paraId="43D27270" w14:textId="4BE0ADCA" w:rsidR="00724552" w:rsidRDefault="00724552" w:rsidP="004305A7">
            <w:pPr>
              <w:pStyle w:val="KSTableBodyText"/>
              <w:numPr>
                <w:ilvl w:val="0"/>
                <w:numId w:val="20"/>
              </w:numPr>
              <w:ind w:left="714" w:hanging="357"/>
            </w:pPr>
            <w:r w:rsidRPr="00326DF9">
              <w:t>facilitate our general internal processes</w:t>
            </w:r>
            <w:r w:rsidR="00326DF9" w:rsidRPr="00326DF9">
              <w:t>;</w:t>
            </w:r>
          </w:p>
          <w:p w14:paraId="42243C8C" w14:textId="77777777" w:rsidR="004305A7" w:rsidRDefault="004305A7" w:rsidP="00724552">
            <w:pPr>
              <w:pStyle w:val="KSTableBodyText"/>
              <w:numPr>
                <w:ilvl w:val="0"/>
                <w:numId w:val="20"/>
              </w:numPr>
            </w:pPr>
            <w:r>
              <w:t xml:space="preserve">to </w:t>
            </w:r>
            <w:r w:rsidR="000657EA">
              <w:t>comply with our</w:t>
            </w:r>
            <w:r>
              <w:t xml:space="preserve"> </w:t>
            </w:r>
            <w:r w:rsidR="000657EA">
              <w:t>obligations</w:t>
            </w:r>
            <w:r w:rsidR="008C3E19">
              <w:t xml:space="preserve"> </w:t>
            </w:r>
            <w:r>
              <w:t>under</w:t>
            </w:r>
            <w:r w:rsidR="009F33F6">
              <w:t xml:space="preserve"> anti-money laundering and countering financing of terrorism laws</w:t>
            </w:r>
            <w:r w:rsidR="008C3E19">
              <w:t>, tax laws</w:t>
            </w:r>
            <w:r>
              <w:t>,</w:t>
            </w:r>
            <w:r w:rsidR="009F33F6">
              <w:t xml:space="preserve"> financial services </w:t>
            </w:r>
            <w:r w:rsidR="008C3E19">
              <w:t>laws</w:t>
            </w:r>
            <w:r>
              <w:t xml:space="preserve"> and other relevant laws;</w:t>
            </w:r>
          </w:p>
          <w:p w14:paraId="468E5828" w14:textId="291A6BEE" w:rsidR="000657EA" w:rsidRPr="00326DF9" w:rsidRDefault="004305A7" w:rsidP="00724552">
            <w:pPr>
              <w:pStyle w:val="KSTableBodyText"/>
              <w:numPr>
                <w:ilvl w:val="0"/>
                <w:numId w:val="20"/>
              </w:numPr>
            </w:pPr>
            <w:r>
              <w:t>to respond to requests for information by the authorities that enforce the above laws</w:t>
            </w:r>
            <w:r w:rsidR="009F33F6">
              <w:t>,</w:t>
            </w:r>
          </w:p>
          <w:p w14:paraId="5016067A" w14:textId="09D85DEF" w:rsidR="00383DC7" w:rsidRDefault="000657EA" w:rsidP="00724552">
            <w:pPr>
              <w:pStyle w:val="KSTableBodyText"/>
            </w:pPr>
            <w:r>
              <w:t xml:space="preserve">and </w:t>
            </w:r>
            <w:r w:rsidR="00724552" w:rsidRPr="00646FE6">
              <w:t>for any other purpose that we notify you of at the time your personal information is collected, or any other purpose permitted by law.</w:t>
            </w:r>
          </w:p>
        </w:tc>
      </w:tr>
      <w:tr w:rsidR="004F61BA" w14:paraId="292580A4" w14:textId="77777777" w:rsidTr="00C952A4">
        <w:tc>
          <w:tcPr>
            <w:tcW w:w="2976" w:type="dxa"/>
            <w:tcBorders>
              <w:top w:val="single" w:sz="4" w:space="0" w:color="auto"/>
              <w:left w:val="single" w:sz="4" w:space="0" w:color="auto"/>
              <w:bottom w:val="single" w:sz="4" w:space="0" w:color="auto"/>
              <w:right w:val="single" w:sz="4" w:space="0" w:color="auto"/>
            </w:tcBorders>
          </w:tcPr>
          <w:p w14:paraId="3AFD6BC6" w14:textId="2E3E8FA3" w:rsidR="004F61BA" w:rsidRDefault="00C24A74" w:rsidP="004812F8">
            <w:pPr>
              <w:pStyle w:val="KSTableBodyText"/>
            </w:pPr>
            <w:r>
              <w:lastRenderedPageBreak/>
              <w:t>Your IP address, location information and i</w:t>
            </w:r>
            <w:r w:rsidR="004F61BA">
              <w:t xml:space="preserve">nformation about how you interact with our </w:t>
            </w:r>
            <w:r w:rsidR="0076315F">
              <w:t>website</w:t>
            </w:r>
            <w:r w:rsidR="007041DD">
              <w:t xml:space="preserve"> at </w:t>
            </w:r>
            <w:hyperlink r:id="rId12" w:history="1">
              <w:r w:rsidR="005423AF" w:rsidRPr="00CC1F87">
                <w:rPr>
                  <w:rStyle w:val="Hyperlink"/>
                </w:rPr>
                <w:t>www.supereasy.co.nz</w:t>
              </w:r>
            </w:hyperlink>
            <w:r w:rsidR="005423AF">
              <w:t>,</w:t>
            </w:r>
            <w:r w:rsidR="007041DD">
              <w:t xml:space="preserve"> our online member services portal, </w:t>
            </w:r>
            <w:r>
              <w:t>or any other online platforms or services provided by us, including information about the pages you visit</w:t>
            </w:r>
            <w:r w:rsidR="00B60344">
              <w:t>.</w:t>
            </w:r>
          </w:p>
        </w:tc>
        <w:tc>
          <w:tcPr>
            <w:tcW w:w="2977" w:type="dxa"/>
            <w:tcBorders>
              <w:top w:val="single" w:sz="4" w:space="0" w:color="auto"/>
              <w:left w:val="single" w:sz="4" w:space="0" w:color="auto"/>
              <w:bottom w:val="single" w:sz="4" w:space="0" w:color="auto"/>
              <w:right w:val="single" w:sz="4" w:space="0" w:color="auto"/>
            </w:tcBorders>
          </w:tcPr>
          <w:p w14:paraId="271C5F3A" w14:textId="79B8A5BF" w:rsidR="004F61BA" w:rsidRPr="0011498B" w:rsidRDefault="0076315F" w:rsidP="004812F8">
            <w:pPr>
              <w:pStyle w:val="KSTableBodyText"/>
            </w:pPr>
            <w:r>
              <w:t xml:space="preserve">When you </w:t>
            </w:r>
            <w:r w:rsidR="00C24A74">
              <w:t>use our online services, including our website and member services portal</w:t>
            </w:r>
            <w:r w:rsidR="00B60344">
              <w:t>.</w:t>
            </w:r>
          </w:p>
        </w:tc>
        <w:tc>
          <w:tcPr>
            <w:tcW w:w="2977" w:type="dxa"/>
            <w:tcBorders>
              <w:top w:val="single" w:sz="4" w:space="0" w:color="auto"/>
              <w:left w:val="single" w:sz="4" w:space="0" w:color="auto"/>
              <w:bottom w:val="single" w:sz="4" w:space="0" w:color="auto"/>
              <w:right w:val="single" w:sz="4" w:space="0" w:color="auto"/>
            </w:tcBorders>
          </w:tcPr>
          <w:p w14:paraId="067DF4D0" w14:textId="248D0F47" w:rsidR="004F61BA" w:rsidRDefault="006113A6" w:rsidP="004812F8">
            <w:pPr>
              <w:pStyle w:val="KSTableBodyText"/>
            </w:pPr>
            <w:r>
              <w:t>So we can provide our services to you and improve our service offering by better understanding how users interact with our online services</w:t>
            </w:r>
            <w:r w:rsidR="00B60344">
              <w:t>.</w:t>
            </w:r>
          </w:p>
        </w:tc>
      </w:tr>
      <w:tr w:rsidR="00D00AEE" w14:paraId="6C3650F1" w14:textId="77777777" w:rsidTr="00C952A4">
        <w:tc>
          <w:tcPr>
            <w:tcW w:w="2976" w:type="dxa"/>
            <w:tcBorders>
              <w:top w:val="single" w:sz="4" w:space="0" w:color="auto"/>
              <w:left w:val="single" w:sz="4" w:space="0" w:color="auto"/>
              <w:bottom w:val="single" w:sz="4" w:space="0" w:color="auto"/>
              <w:right w:val="single" w:sz="4" w:space="0" w:color="auto"/>
            </w:tcBorders>
            <w:hideMark/>
          </w:tcPr>
          <w:p w14:paraId="668948D4" w14:textId="2F08A542" w:rsidR="00D00AEE" w:rsidRDefault="00D00AEE" w:rsidP="004812F8">
            <w:pPr>
              <w:pStyle w:val="KSTableBodyText"/>
            </w:pPr>
            <w:r>
              <w:t>All personal information we collect about you, including the above</w:t>
            </w:r>
            <w:r w:rsidR="00B60344">
              <w:t>.</w:t>
            </w:r>
          </w:p>
        </w:tc>
        <w:tc>
          <w:tcPr>
            <w:tcW w:w="2977" w:type="dxa"/>
            <w:tcBorders>
              <w:top w:val="single" w:sz="4" w:space="0" w:color="auto"/>
              <w:left w:val="single" w:sz="4" w:space="0" w:color="auto"/>
              <w:bottom w:val="single" w:sz="4" w:space="0" w:color="auto"/>
              <w:right w:val="single" w:sz="4" w:space="0" w:color="auto"/>
            </w:tcBorders>
            <w:hideMark/>
          </w:tcPr>
          <w:p w14:paraId="3BBBDEC2" w14:textId="3BBB893F" w:rsidR="00D00AEE" w:rsidRDefault="00D00AEE" w:rsidP="004812F8">
            <w:pPr>
              <w:pStyle w:val="KSTableBodyText"/>
            </w:pPr>
            <w:r>
              <w:t>The circumstances described above, and otherwise during your interaction with us</w:t>
            </w:r>
            <w:r w:rsidR="00B60344">
              <w:t>.</w:t>
            </w:r>
          </w:p>
        </w:tc>
        <w:tc>
          <w:tcPr>
            <w:tcW w:w="2977" w:type="dxa"/>
            <w:tcBorders>
              <w:top w:val="single" w:sz="4" w:space="0" w:color="auto"/>
              <w:left w:val="single" w:sz="4" w:space="0" w:color="auto"/>
              <w:bottom w:val="single" w:sz="4" w:space="0" w:color="auto"/>
              <w:right w:val="single" w:sz="4" w:space="0" w:color="auto"/>
            </w:tcBorders>
            <w:hideMark/>
          </w:tcPr>
          <w:p w14:paraId="315D87FA" w14:textId="1A7FA701" w:rsidR="00D00AEE" w:rsidRDefault="00D00AEE" w:rsidP="004812F8">
            <w:pPr>
              <w:pStyle w:val="KSTableBodyText"/>
            </w:pPr>
            <w:r>
              <w:t xml:space="preserve">For the purposes set out in </w:t>
            </w:r>
            <w:r w:rsidRPr="004161C3">
              <w:t xml:space="preserve">paragraph </w:t>
            </w:r>
            <w:r w:rsidR="005E4F3A">
              <w:fldChar w:fldCharType="begin"/>
            </w:r>
            <w:r w:rsidR="005E4F3A">
              <w:instrText xml:space="preserve"> REF _Ref165552962 \r \h </w:instrText>
            </w:r>
            <w:r w:rsidR="005E4F3A">
              <w:fldChar w:fldCharType="separate"/>
            </w:r>
            <w:r w:rsidR="005E4F3A">
              <w:t>8</w:t>
            </w:r>
            <w:r w:rsidR="005E4F3A">
              <w:fldChar w:fldCharType="end"/>
            </w:r>
            <w:r w:rsidR="004161C3">
              <w:t xml:space="preserve"> (Other use</w:t>
            </w:r>
            <w:r w:rsidR="005E4F3A">
              <w:t>s</w:t>
            </w:r>
            <w:r w:rsidR="004161C3">
              <w:t xml:space="preserve"> of your information)</w:t>
            </w:r>
            <w:r w:rsidR="009F5456" w:rsidRPr="004161C3">
              <w:t>.</w:t>
            </w:r>
          </w:p>
        </w:tc>
      </w:tr>
    </w:tbl>
    <w:p w14:paraId="375A86F3" w14:textId="3229EB5D" w:rsidR="00074A04" w:rsidRDefault="00074A04" w:rsidP="00074A04">
      <w:pPr>
        <w:pStyle w:val="Outline1"/>
      </w:pPr>
      <w:r>
        <w:lastRenderedPageBreak/>
        <w:t>If you do not agree to provide us with your personal information</w:t>
      </w:r>
    </w:p>
    <w:p w14:paraId="7ACC268F" w14:textId="3A26BEE2" w:rsidR="00161DB3" w:rsidRDefault="00161DB3" w:rsidP="00C952A4">
      <w:pPr>
        <w:pStyle w:val="BodyTextIndent"/>
      </w:pPr>
      <w:r>
        <w:t xml:space="preserve">You don’t have to give us your </w:t>
      </w:r>
      <w:r w:rsidR="00074A04">
        <w:t xml:space="preserve">personal </w:t>
      </w:r>
      <w:r>
        <w:t xml:space="preserve">information. But if you do not provide us with information, we may not be able </w:t>
      </w:r>
      <w:r w:rsidRPr="00013051">
        <w:t>to provide you with</w:t>
      </w:r>
      <w:r w:rsidR="00E14879" w:rsidRPr="00013051">
        <w:rPr>
          <w:i/>
          <w:iCs/>
        </w:rPr>
        <w:t xml:space="preserve"> </w:t>
      </w:r>
      <w:r w:rsidRPr="00013051">
        <w:t>our services.</w:t>
      </w:r>
    </w:p>
    <w:p w14:paraId="04F02347" w14:textId="77777777" w:rsidR="00D00AEE" w:rsidRDefault="00161DB3" w:rsidP="00161DB3">
      <w:pPr>
        <w:pStyle w:val="Outline1"/>
      </w:pPr>
      <w:bookmarkStart w:id="1" w:name="_Ref161319573"/>
      <w:r>
        <w:t>Information others give us</w:t>
      </w:r>
      <w:bookmarkEnd w:id="1"/>
    </w:p>
    <w:p w14:paraId="0B8620DB" w14:textId="25E1827E" w:rsidR="00E14879" w:rsidRDefault="00161DB3" w:rsidP="00C952A4">
      <w:pPr>
        <w:pStyle w:val="BodyTextIndent"/>
      </w:pPr>
      <w:r>
        <w:t xml:space="preserve">We might receive your personal information from </w:t>
      </w:r>
      <w:r w:rsidR="0030193A">
        <w:t>third-parties</w:t>
      </w:r>
      <w:r>
        <w:t>, who you have authorised to disclose your personal information to us</w:t>
      </w:r>
      <w:r w:rsidR="00E14879">
        <w:t xml:space="preserve">, for </w:t>
      </w:r>
      <w:r w:rsidR="00E14879" w:rsidRPr="00F72AF6">
        <w:t>example</w:t>
      </w:r>
      <w:r w:rsidR="00C908E1" w:rsidRPr="00F72AF6">
        <w:rPr>
          <w:i/>
          <w:iCs/>
        </w:rPr>
        <w:t xml:space="preserve"> </w:t>
      </w:r>
      <w:r w:rsidR="00467110" w:rsidRPr="00F72AF6">
        <w:t xml:space="preserve">your </w:t>
      </w:r>
      <w:r w:rsidR="00427C2E">
        <w:t>family members</w:t>
      </w:r>
      <w:r w:rsidR="00467110" w:rsidRPr="00F72AF6">
        <w:t xml:space="preserve">, </w:t>
      </w:r>
      <w:r w:rsidR="003E5555">
        <w:t xml:space="preserve">your </w:t>
      </w:r>
      <w:r w:rsidR="00467110" w:rsidRPr="00F72AF6">
        <w:t>employer</w:t>
      </w:r>
      <w:r w:rsidR="00283FFF">
        <w:t xml:space="preserve">, the IRD, </w:t>
      </w:r>
      <w:r w:rsidR="00427C2E">
        <w:t xml:space="preserve">other </w:t>
      </w:r>
      <w:r w:rsidR="0068740D">
        <w:t>scheme</w:t>
      </w:r>
      <w:r w:rsidR="00427C2E">
        <w:t xml:space="preserve"> providers</w:t>
      </w:r>
      <w:r w:rsidR="00283FFF" w:rsidRPr="00B92DA3">
        <w:rPr>
          <w:i/>
          <w:iCs/>
        </w:rPr>
        <w:t xml:space="preserve"> </w:t>
      </w:r>
      <w:r w:rsidR="00E14879" w:rsidRPr="00F72AF6">
        <w:t>or</w:t>
      </w:r>
      <w:r w:rsidR="00E14879">
        <w:t xml:space="preserve"> from publicly available sources</w:t>
      </w:r>
      <w:r>
        <w:t xml:space="preserve">. </w:t>
      </w:r>
    </w:p>
    <w:p w14:paraId="33A71EAB" w14:textId="77777777" w:rsidR="00161DB3" w:rsidRDefault="00161DB3" w:rsidP="00C952A4">
      <w:pPr>
        <w:pStyle w:val="BodyTextIndent"/>
      </w:pPr>
      <w:r>
        <w:t xml:space="preserve">The collection and disclosure of that personal information by those third parties will be governed by the terms you’ve agreed with them. </w:t>
      </w:r>
    </w:p>
    <w:p w14:paraId="2D5046EF" w14:textId="77777777" w:rsidR="00161DB3" w:rsidRDefault="00161DB3" w:rsidP="00161DB3">
      <w:pPr>
        <w:pStyle w:val="Outline1"/>
      </w:pPr>
      <w:bookmarkStart w:id="2" w:name="_Ref165552874"/>
      <w:r>
        <w:t>Information you give us about other people</w:t>
      </w:r>
      <w:bookmarkEnd w:id="2"/>
    </w:p>
    <w:p w14:paraId="7BBE1D3B" w14:textId="6FBE4C2E" w:rsidR="00E14879" w:rsidRDefault="00161DB3" w:rsidP="00C952A4">
      <w:pPr>
        <w:pStyle w:val="BodyTextIndent"/>
      </w:pPr>
      <w:r w:rsidRPr="00161DB3">
        <w:t>We may collect information about someone else from you</w:t>
      </w:r>
      <w:r w:rsidR="00217BA9">
        <w:t>, such as your family member (if your eligibility to use our services relates to your relationship to them)</w:t>
      </w:r>
      <w:r w:rsidR="00E14879">
        <w:t>.</w:t>
      </w:r>
    </w:p>
    <w:p w14:paraId="6596D0E4" w14:textId="77777777" w:rsidR="00217BA9" w:rsidRDefault="00161DB3" w:rsidP="00C952A4">
      <w:pPr>
        <w:pStyle w:val="BodyTextIndent"/>
      </w:pPr>
      <w:r w:rsidRPr="00161DB3">
        <w:t>If you do provide us with someone’s personal information, you must make sure you have that person’s authority to do so</w:t>
      </w:r>
      <w:r w:rsidR="00217BA9">
        <w:t>.</w:t>
      </w:r>
      <w:r w:rsidRPr="00161DB3">
        <w:t xml:space="preserve"> </w:t>
      </w:r>
      <w:r w:rsidR="00217BA9">
        <w:t xml:space="preserve">By providing us with that personal information you confirm that you have communicated the information set out in this privacy notice to them, as well as any other information we provide to you at the time of collection about how we will use that personal information. </w:t>
      </w:r>
    </w:p>
    <w:p w14:paraId="47745B8A" w14:textId="3AA14720" w:rsidR="00161DB3" w:rsidRDefault="00217BA9" w:rsidP="00C952A4">
      <w:pPr>
        <w:pStyle w:val="BodyTextIndent"/>
      </w:pPr>
      <w:r>
        <w:t>You</w:t>
      </w:r>
      <w:r w:rsidR="00161DB3" w:rsidRPr="00161DB3">
        <w:t xml:space="preserve"> must make sure that person knows that their information may be used by us in the circumstances set out in this policy</w:t>
      </w:r>
      <w:r>
        <w:t xml:space="preserve"> or otherwise notified to you</w:t>
      </w:r>
      <w:r w:rsidR="00161DB3" w:rsidRPr="00161DB3">
        <w:t>.</w:t>
      </w:r>
    </w:p>
    <w:p w14:paraId="710A738F" w14:textId="6317A97C" w:rsidR="00E55092" w:rsidRPr="0068740D" w:rsidRDefault="00E55092" w:rsidP="00161DB3">
      <w:pPr>
        <w:pStyle w:val="Outline1"/>
      </w:pPr>
      <w:bookmarkStart w:id="3" w:name="_Ref49336857"/>
      <w:r w:rsidRPr="0068740D">
        <w:t xml:space="preserve">Cookies </w:t>
      </w:r>
    </w:p>
    <w:p w14:paraId="6145A7F2" w14:textId="77777777" w:rsidR="00287A94" w:rsidRPr="0068740D" w:rsidRDefault="00287A94" w:rsidP="00287A94">
      <w:pPr>
        <w:pStyle w:val="Outline2"/>
      </w:pPr>
      <w:r w:rsidRPr="0068740D">
        <w:t xml:space="preserve">Cookies are pieces of information that are automatically downloaded to your computer or mobile device when you use a website. </w:t>
      </w:r>
    </w:p>
    <w:p w14:paraId="4848E321" w14:textId="77777777" w:rsidR="00287A94" w:rsidRPr="0068740D" w:rsidRDefault="00287A94" w:rsidP="00287A94">
      <w:pPr>
        <w:pStyle w:val="Outline2"/>
      </w:pPr>
      <w:r w:rsidRPr="0068740D">
        <w:t xml:space="preserve">We use cookies for a few different reasons. Cookies make it easier for you to use our website and services in future visits (for example, by remembering who you are so you don’t have to keep signing in to your user account). Cookies also help us to monitor traffic and personalise our service offering to you. </w:t>
      </w:r>
    </w:p>
    <w:p w14:paraId="64800792" w14:textId="1DCDD77C" w:rsidR="00287A94" w:rsidRPr="0068740D" w:rsidRDefault="00287A94" w:rsidP="00287A94">
      <w:pPr>
        <w:pStyle w:val="Outline2"/>
      </w:pPr>
      <w:r w:rsidRPr="0068740D">
        <w:t>Sometimes, we use cookies to collect information about you as described in this privacy notice.</w:t>
      </w:r>
    </w:p>
    <w:p w14:paraId="64472091" w14:textId="70F46969" w:rsidR="00161DB3" w:rsidRDefault="008470AC" w:rsidP="00161DB3">
      <w:pPr>
        <w:pStyle w:val="Outline1"/>
      </w:pPr>
      <w:bookmarkStart w:id="4" w:name="_Ref165552962"/>
      <w:r>
        <w:t>Other u</w:t>
      </w:r>
      <w:r w:rsidR="00161DB3">
        <w:t>se</w:t>
      </w:r>
      <w:r w:rsidR="005E4F3A">
        <w:t>s</w:t>
      </w:r>
      <w:r w:rsidR="00161DB3">
        <w:t xml:space="preserve"> of your information</w:t>
      </w:r>
      <w:bookmarkEnd w:id="3"/>
      <w:bookmarkEnd w:id="4"/>
    </w:p>
    <w:p w14:paraId="17B9392A" w14:textId="77777777" w:rsidR="00161DB3" w:rsidRDefault="00161DB3" w:rsidP="00C952A4">
      <w:pPr>
        <w:pStyle w:val="BodyTextIndent"/>
      </w:pPr>
      <w:r>
        <w:t xml:space="preserve">We only use your information in the way described in this policy, or if we’re permitted or required to do so under New Zealand privacy </w:t>
      </w:r>
      <w:r w:rsidR="008470AC">
        <w:t>law</w:t>
      </w:r>
      <w:r>
        <w:t>.</w:t>
      </w:r>
    </w:p>
    <w:p w14:paraId="37D2B59C" w14:textId="60FCE0E3" w:rsidR="00161DB3" w:rsidRDefault="00161DB3" w:rsidP="00C952A4">
      <w:pPr>
        <w:pStyle w:val="BodyTextIndent"/>
      </w:pPr>
      <w:r>
        <w:t xml:space="preserve">In addition to the specific ways that we use your personal information outlined above in paragraph </w:t>
      </w:r>
      <w:r>
        <w:fldChar w:fldCharType="begin"/>
      </w:r>
      <w:r>
        <w:instrText xml:space="preserve"> REF _Ref49334983 \r \h </w:instrText>
      </w:r>
      <w:r w:rsidR="00C952A4">
        <w:instrText xml:space="preserve"> \* MERGEFORMAT </w:instrText>
      </w:r>
      <w:r>
        <w:fldChar w:fldCharType="separate"/>
      </w:r>
      <w:r w:rsidR="008C2AEE">
        <w:t>3</w:t>
      </w:r>
      <w:r>
        <w:fldChar w:fldCharType="end"/>
      </w:r>
      <w:r>
        <w:t xml:space="preserve">, </w:t>
      </w:r>
      <w:r w:rsidR="000447BA">
        <w:t>w</w:t>
      </w:r>
      <w:r>
        <w:t xml:space="preserve">e </w:t>
      </w:r>
      <w:r w:rsidR="000447BA">
        <w:t>may</w:t>
      </w:r>
      <w:r>
        <w:t xml:space="preserve"> also use your personal information:</w:t>
      </w:r>
    </w:p>
    <w:p w14:paraId="589D04B1" w14:textId="59FAFAC4" w:rsidR="00074A04" w:rsidRPr="00E47010" w:rsidRDefault="002001BE" w:rsidP="002001BE">
      <w:pPr>
        <w:pStyle w:val="BodyTextIndent"/>
        <w:numPr>
          <w:ilvl w:val="0"/>
          <w:numId w:val="21"/>
        </w:numPr>
      </w:pPr>
      <w:r>
        <w:t xml:space="preserve">to </w:t>
      </w:r>
      <w:r w:rsidR="00074A04" w:rsidRPr="00E47010">
        <w:t>respond to your requests, enquiries or complaints and other customer care related activities, and to communicate with you;</w:t>
      </w:r>
    </w:p>
    <w:p w14:paraId="4135281F" w14:textId="0BB4BE45" w:rsidR="002001BE" w:rsidRDefault="002001BE" w:rsidP="002001BE">
      <w:pPr>
        <w:pStyle w:val="ListParagraph"/>
        <w:numPr>
          <w:ilvl w:val="0"/>
          <w:numId w:val="21"/>
        </w:numPr>
        <w:spacing w:after="180"/>
        <w:contextualSpacing w:val="0"/>
      </w:pPr>
      <w:r>
        <w:t xml:space="preserve">to </w:t>
      </w:r>
      <w:r w:rsidR="00074A04" w:rsidRPr="00E47010">
        <w:t xml:space="preserve">provide you with important notices and information about the </w:t>
      </w:r>
      <w:r>
        <w:t>services we provide to you;</w:t>
      </w:r>
    </w:p>
    <w:p w14:paraId="0BAFB42B" w14:textId="77777777" w:rsidR="002001BE" w:rsidRDefault="002001BE" w:rsidP="002001BE">
      <w:pPr>
        <w:pStyle w:val="ListParagraph"/>
        <w:numPr>
          <w:ilvl w:val="0"/>
          <w:numId w:val="21"/>
        </w:numPr>
        <w:spacing w:after="180"/>
        <w:contextualSpacing w:val="0"/>
      </w:pPr>
      <w:r>
        <w:t xml:space="preserve">to provide you with information about other goods and services you may be interested in, </w:t>
      </w:r>
      <w:r w:rsidRPr="00E47010">
        <w:t>if you agree to receive such information</w:t>
      </w:r>
      <w:r>
        <w:t>; and</w:t>
      </w:r>
    </w:p>
    <w:p w14:paraId="14DEB769" w14:textId="719F69EE" w:rsidR="00161DB3" w:rsidRPr="00E47010" w:rsidRDefault="002001BE" w:rsidP="002001BE">
      <w:pPr>
        <w:pStyle w:val="ListParagraph"/>
        <w:numPr>
          <w:ilvl w:val="0"/>
          <w:numId w:val="21"/>
        </w:numPr>
        <w:spacing w:after="180"/>
        <w:contextualSpacing w:val="0"/>
      </w:pPr>
      <w:r>
        <w:t xml:space="preserve">for </w:t>
      </w:r>
      <w:r w:rsidR="00074A04" w:rsidRPr="00E47010">
        <w:t>a</w:t>
      </w:r>
      <w:r w:rsidR="00540A7F" w:rsidRPr="00E47010">
        <w:t xml:space="preserve">ny other purposes for which you have given </w:t>
      </w:r>
      <w:r w:rsidR="008D3797" w:rsidRPr="00E47010">
        <w:t>permission</w:t>
      </w:r>
      <w:r w:rsidR="001476CC" w:rsidRPr="00E47010">
        <w:t>.</w:t>
      </w:r>
    </w:p>
    <w:p w14:paraId="3F2EF2B7" w14:textId="6067904A" w:rsidR="00161DB3" w:rsidRDefault="00161DB3" w:rsidP="00C952A4">
      <w:pPr>
        <w:pStyle w:val="BodyTextIndent"/>
      </w:pPr>
      <w:r>
        <w:t>We might also combine data or information that we have collected about you, with the information we collect from others</w:t>
      </w:r>
      <w:r w:rsidR="003640BE">
        <w:t>,</w:t>
      </w:r>
      <w:r>
        <w:t xml:space="preserve"> for the purposes described in this </w:t>
      </w:r>
      <w:r w:rsidR="00074A04">
        <w:t>privacy notice</w:t>
      </w:r>
      <w:r>
        <w:t>.</w:t>
      </w:r>
    </w:p>
    <w:p w14:paraId="07221978" w14:textId="77777777" w:rsidR="008470AC" w:rsidRDefault="008470AC" w:rsidP="008470AC">
      <w:pPr>
        <w:pStyle w:val="Outline1"/>
      </w:pPr>
      <w:r>
        <w:lastRenderedPageBreak/>
        <w:t>Where your personal information is held</w:t>
      </w:r>
    </w:p>
    <w:p w14:paraId="72A2DE9A" w14:textId="429E7C16" w:rsidR="005E3B06" w:rsidRDefault="00A132FA" w:rsidP="004C3E56">
      <w:pPr>
        <w:pStyle w:val="BodyTextIndent"/>
      </w:pPr>
      <w:r>
        <w:t>We do not engage</w:t>
      </w:r>
      <w:r w:rsidR="005E3B06">
        <w:t xml:space="preserve"> </w:t>
      </w:r>
      <w:r w:rsidR="004C3E56">
        <w:t xml:space="preserve">external </w:t>
      </w:r>
      <w:r w:rsidR="005E3B06">
        <w:t xml:space="preserve">service providers </w:t>
      </w:r>
      <w:r>
        <w:t>to</w:t>
      </w:r>
      <w:r w:rsidR="005E3B06">
        <w:t xml:space="preserve"> store your information on our behalf</w:t>
      </w:r>
      <w:r w:rsidR="004C3E56">
        <w:t xml:space="preserve">. We </w:t>
      </w:r>
      <w:r w:rsidR="009F33F6">
        <w:t>store</w:t>
      </w:r>
      <w:r w:rsidR="004C3E56">
        <w:t xml:space="preserve"> </w:t>
      </w:r>
      <w:r w:rsidR="005E3B06">
        <w:t>your personal information ourselves – for instance, on servers</w:t>
      </w:r>
      <w:r w:rsidR="009F33F6">
        <w:t xml:space="preserve"> controlled by us</w:t>
      </w:r>
      <w:r w:rsidR="005E3B06">
        <w:t xml:space="preserve"> or in physical files located on our premises.</w:t>
      </w:r>
    </w:p>
    <w:p w14:paraId="6D42AF5B" w14:textId="77777777" w:rsidR="005E3B06" w:rsidRDefault="005E3B06" w:rsidP="008470AC">
      <w:pPr>
        <w:pStyle w:val="Outline1"/>
      </w:pPr>
      <w:bookmarkStart w:id="5" w:name="_Ref161655832"/>
      <w:bookmarkStart w:id="6" w:name="_Ref49336914"/>
      <w:bookmarkStart w:id="7" w:name="_Ref49335564"/>
      <w:r>
        <w:t>Sharing your information</w:t>
      </w:r>
      <w:bookmarkEnd w:id="5"/>
      <w:r>
        <w:t xml:space="preserve"> </w:t>
      </w:r>
      <w:bookmarkEnd w:id="6"/>
    </w:p>
    <w:p w14:paraId="324E282D" w14:textId="77777777" w:rsidR="005E3B06" w:rsidRDefault="005E3B06" w:rsidP="00C952A4">
      <w:pPr>
        <w:pStyle w:val="BodyTextIndent"/>
      </w:pPr>
      <w:r>
        <w:t xml:space="preserve">We only share your information for the purposes described in this policy, or as otherwise permitted under New Zealand privacy law. </w:t>
      </w:r>
    </w:p>
    <w:p w14:paraId="2624DA37" w14:textId="7E73438D" w:rsidR="00BE7EF0" w:rsidRDefault="00BE7EF0" w:rsidP="00BE7EF0">
      <w:pPr>
        <w:pStyle w:val="BodyTextIndent"/>
      </w:pPr>
      <w:r w:rsidRPr="00752074">
        <w:t xml:space="preserve">We may share your personal information with </w:t>
      </w:r>
      <w:r w:rsidR="00752074" w:rsidRPr="00752074">
        <w:t xml:space="preserve">the </w:t>
      </w:r>
      <w:r w:rsidRPr="00752074">
        <w:t>Trustee, the</w:t>
      </w:r>
      <w:r w:rsidR="00752074" w:rsidRPr="00752074">
        <w:t xml:space="preserve"> manager and</w:t>
      </w:r>
      <w:r w:rsidRPr="00752074">
        <w:t xml:space="preserve"> trustee of the SuperEasy Schemes, if you apply to </w:t>
      </w:r>
      <w:r w:rsidR="0048752A">
        <w:t>be</w:t>
      </w:r>
      <w:r w:rsidRPr="00752074">
        <w:t>, or are</w:t>
      </w:r>
      <w:r w:rsidR="0048752A">
        <w:t>,</w:t>
      </w:r>
      <w:r w:rsidRPr="00752074">
        <w:t xml:space="preserve"> a </w:t>
      </w:r>
      <w:r w:rsidR="0048752A">
        <w:t>member of</w:t>
      </w:r>
      <w:r w:rsidRPr="00752074">
        <w:t xml:space="preserve"> a SuperEasy Scheme. The Trustee may use that information for the administration of the SuperEasy Schemes, to respond to any queries or requests for information by the Financial Markets Authority, to comply with its legal and regulatory requirements, or as otherwise permitted under New Zealand privacy law.</w:t>
      </w:r>
    </w:p>
    <w:p w14:paraId="6296BAE7" w14:textId="4AFB8958" w:rsidR="005E3B06" w:rsidRDefault="005E3B06" w:rsidP="00BE7EF0">
      <w:pPr>
        <w:pStyle w:val="BodyTextIndent"/>
      </w:pPr>
      <w:r>
        <w:t>In addition to the specific ways that we’ve described throughout this notice, we may also share the personal information we hold about you</w:t>
      </w:r>
      <w:r w:rsidR="00BE7EF0">
        <w:t xml:space="preserve"> </w:t>
      </w:r>
      <w:r>
        <w:t xml:space="preserve">with the following </w:t>
      </w:r>
      <w:r w:rsidR="003640BE">
        <w:t>persons</w:t>
      </w:r>
      <w:r>
        <w:t>:</w:t>
      </w:r>
    </w:p>
    <w:p w14:paraId="5B9DA6B8" w14:textId="6CE32241" w:rsidR="004305A7" w:rsidRDefault="00051ACA" w:rsidP="00BE7EF0">
      <w:pPr>
        <w:pStyle w:val="BodyTextIndent"/>
        <w:numPr>
          <w:ilvl w:val="0"/>
          <w:numId w:val="22"/>
        </w:numPr>
      </w:pPr>
      <w:r w:rsidRPr="003357D1">
        <w:t>any business that supports our service</w:t>
      </w:r>
      <w:r w:rsidR="009F33F6">
        <w:t>s</w:t>
      </w:r>
      <w:r w:rsidRPr="003357D1">
        <w:t>;</w:t>
      </w:r>
    </w:p>
    <w:p w14:paraId="61318887" w14:textId="060E5C52" w:rsidR="009F33F6" w:rsidRPr="003357D1" w:rsidRDefault="00BE7EF0" w:rsidP="00C952A4">
      <w:pPr>
        <w:pStyle w:val="BodyTextIndent"/>
        <w:numPr>
          <w:ilvl w:val="0"/>
          <w:numId w:val="22"/>
        </w:numPr>
      </w:pPr>
      <w:r>
        <w:t>your employer, if we need to do so in order to provide a service to you or respond to a request from you;</w:t>
      </w:r>
    </w:p>
    <w:p w14:paraId="1670E001" w14:textId="756B196A" w:rsidR="00074A04" w:rsidRPr="00906E3B" w:rsidRDefault="00074A04" w:rsidP="00C952A4">
      <w:pPr>
        <w:pStyle w:val="BodyTextIndent"/>
        <w:numPr>
          <w:ilvl w:val="0"/>
          <w:numId w:val="22"/>
        </w:numPr>
      </w:pPr>
      <w:r w:rsidRPr="00906E3B">
        <w:t>persons to whom we may be required to pass your personal information by reason of legal, governmental or regulatory authority including</w:t>
      </w:r>
      <w:r w:rsidR="00BE7EF0">
        <w:t xml:space="preserve"> the IRD, Financial Markets Authority and other</w:t>
      </w:r>
      <w:r w:rsidRPr="00906E3B">
        <w:t xml:space="preserve"> law enforcement agencies and emergency services;</w:t>
      </w:r>
    </w:p>
    <w:p w14:paraId="2194072B" w14:textId="20F89AE1" w:rsidR="00082011" w:rsidRPr="00906E3B" w:rsidRDefault="004D6975" w:rsidP="00D00921">
      <w:pPr>
        <w:pStyle w:val="Bullet"/>
        <w:numPr>
          <w:ilvl w:val="0"/>
          <w:numId w:val="22"/>
        </w:numPr>
      </w:pPr>
      <w:r w:rsidRPr="00906E3B">
        <w:t>our professional advisors, contractors, service providers, business associates, and others who have agreed to treat your personal information in accordance with this privacy notice;</w:t>
      </w:r>
      <w:r w:rsidR="00906E3B" w:rsidRPr="00906E3B">
        <w:t xml:space="preserve"> </w:t>
      </w:r>
      <w:r w:rsidR="00DC63FE" w:rsidRPr="00906E3B">
        <w:t>and</w:t>
      </w:r>
    </w:p>
    <w:p w14:paraId="1AB63423" w14:textId="77777777" w:rsidR="009F33F6" w:rsidRDefault="009F33F6" w:rsidP="009F33F6">
      <w:pPr>
        <w:pStyle w:val="BodyTextIndent"/>
        <w:numPr>
          <w:ilvl w:val="0"/>
          <w:numId w:val="22"/>
        </w:numPr>
      </w:pPr>
      <w:r w:rsidRPr="00906E3B">
        <w:t>any person or organisation as authorised by privacy law;</w:t>
      </w:r>
    </w:p>
    <w:p w14:paraId="011776F9" w14:textId="410144E7" w:rsidR="005E3B06" w:rsidRPr="00F33087" w:rsidRDefault="005E3B06" w:rsidP="00C952A4">
      <w:pPr>
        <w:pStyle w:val="BodyTextIndent"/>
      </w:pPr>
      <w:r w:rsidRPr="00906E3B">
        <w:t>We may also share your information with our related companies for the purposes described in this notice.</w:t>
      </w:r>
    </w:p>
    <w:p w14:paraId="04F6C062" w14:textId="77777777" w:rsidR="00074A04" w:rsidRDefault="00074A04" w:rsidP="00074A04">
      <w:pPr>
        <w:pStyle w:val="Outline1"/>
      </w:pPr>
      <w:bookmarkStart w:id="8" w:name="_Ref48812152"/>
      <w:bookmarkEnd w:id="7"/>
      <w:r>
        <w:t>Your rights</w:t>
      </w:r>
    </w:p>
    <w:p w14:paraId="093F3331" w14:textId="77777777" w:rsidR="00074A04" w:rsidRPr="00074A04" w:rsidRDefault="00074A04" w:rsidP="00C952A4">
      <w:pPr>
        <w:pStyle w:val="BodyTextIndent"/>
      </w:pPr>
      <w:r w:rsidRPr="00074A04">
        <w:t>You have the right to:</w:t>
      </w:r>
    </w:p>
    <w:p w14:paraId="589B8C22" w14:textId="41F94A45" w:rsidR="00074A04" w:rsidRPr="00074A04" w:rsidRDefault="00074A04" w:rsidP="00C952A4">
      <w:pPr>
        <w:pStyle w:val="BodyTextIndent"/>
        <w:numPr>
          <w:ilvl w:val="0"/>
          <w:numId w:val="23"/>
        </w:numPr>
      </w:pPr>
      <w:r w:rsidRPr="00074A04">
        <w:t xml:space="preserve">request access to personal </w:t>
      </w:r>
      <w:r>
        <w:t>information</w:t>
      </w:r>
      <w:r w:rsidRPr="00074A04">
        <w:t xml:space="preserve"> that we hold about you; and</w:t>
      </w:r>
    </w:p>
    <w:p w14:paraId="625BCA11" w14:textId="325EEFBB" w:rsidR="00074A04" w:rsidRDefault="00074A04" w:rsidP="00C952A4">
      <w:pPr>
        <w:pStyle w:val="BodyTextIndent"/>
        <w:numPr>
          <w:ilvl w:val="0"/>
          <w:numId w:val="23"/>
        </w:numPr>
      </w:pPr>
      <w:r w:rsidRPr="00074A04">
        <w:t xml:space="preserve">request that we correct personal </w:t>
      </w:r>
      <w:r>
        <w:t>information</w:t>
      </w:r>
      <w:r w:rsidRPr="00074A04">
        <w:t xml:space="preserve"> that we hold about you. </w:t>
      </w:r>
    </w:p>
    <w:p w14:paraId="7F1FA582" w14:textId="0142F7E0" w:rsidR="003900B4" w:rsidRPr="00074A04" w:rsidRDefault="003900B4" w:rsidP="003900B4">
      <w:pPr>
        <w:pStyle w:val="BodyTextIndent"/>
      </w:pPr>
      <w:r>
        <w:t xml:space="preserve">You may make </w:t>
      </w:r>
      <w:r w:rsidR="00B64182">
        <w:t xml:space="preserve">such requests by contacting our privacy officer via the contact details provided in </w:t>
      </w:r>
      <w:r w:rsidR="004F1C64">
        <w:t xml:space="preserve">paragraph </w:t>
      </w:r>
      <w:r w:rsidR="004F1C64">
        <w:fldChar w:fldCharType="begin"/>
      </w:r>
      <w:r w:rsidR="004F1C64">
        <w:instrText xml:space="preserve"> REF _Ref165474763 \r \h </w:instrText>
      </w:r>
      <w:r w:rsidR="004F1C64">
        <w:fldChar w:fldCharType="separate"/>
      </w:r>
      <w:r w:rsidR="004F1C64">
        <w:t>12</w:t>
      </w:r>
      <w:r w:rsidR="004F1C64">
        <w:fldChar w:fldCharType="end"/>
      </w:r>
      <w:r w:rsidR="00B64182">
        <w:t xml:space="preserve">. </w:t>
      </w:r>
    </w:p>
    <w:p w14:paraId="7C3BEDC5" w14:textId="77777777" w:rsidR="00D26115" w:rsidRDefault="00D26115" w:rsidP="00D26115">
      <w:pPr>
        <w:pStyle w:val="Outline1"/>
      </w:pPr>
      <w:bookmarkStart w:id="9" w:name="_Ref165474763"/>
      <w:r>
        <w:t>Contacting us</w:t>
      </w:r>
      <w:bookmarkEnd w:id="8"/>
      <w:bookmarkEnd w:id="9"/>
    </w:p>
    <w:p w14:paraId="626CCACA" w14:textId="6128F3EF" w:rsidR="00D26115" w:rsidRDefault="00C952A4" w:rsidP="00C952A4">
      <w:pPr>
        <w:pStyle w:val="BodyTextIndent"/>
      </w:pPr>
      <w:r>
        <w:t>You may contact</w:t>
      </w:r>
      <w:r w:rsidR="00D26115" w:rsidRPr="00A7522A">
        <w:t xml:space="preserve"> </w:t>
      </w:r>
      <w:r w:rsidR="00D26115" w:rsidRPr="004812F8">
        <w:t>our privacy officer</w:t>
      </w:r>
      <w:r w:rsidR="00D26115" w:rsidRPr="00C908E1">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391"/>
      </w:tblGrid>
      <w:tr w:rsidR="00D26115" w14:paraId="452F2DB6" w14:textId="77777777" w:rsidTr="00C952A4">
        <w:trPr>
          <w:trHeight w:val="1275"/>
        </w:trPr>
        <w:tc>
          <w:tcPr>
            <w:tcW w:w="1843" w:type="dxa"/>
          </w:tcPr>
          <w:p w14:paraId="02AC8965" w14:textId="77777777" w:rsidR="00D26115" w:rsidRPr="00733755" w:rsidRDefault="00D26115" w:rsidP="00C952A4">
            <w:pPr>
              <w:pStyle w:val="KSTableBodyText"/>
              <w:ind w:left="34"/>
            </w:pPr>
            <w:r w:rsidRPr="00A7522A">
              <w:t>by post, at:</w:t>
            </w:r>
          </w:p>
        </w:tc>
        <w:tc>
          <w:tcPr>
            <w:tcW w:w="4391" w:type="dxa"/>
          </w:tcPr>
          <w:p w14:paraId="48C83527" w14:textId="2F7FD0C3" w:rsidR="001D2DDD" w:rsidRPr="00157506" w:rsidRDefault="007076A8" w:rsidP="00C952A4">
            <w:pPr>
              <w:pStyle w:val="KSTableBodyText"/>
            </w:pPr>
            <w:r w:rsidRPr="00157506">
              <w:t>Civic Financial Services Limited</w:t>
            </w:r>
          </w:p>
          <w:p w14:paraId="517446EE" w14:textId="77777777" w:rsidR="001D2DDD" w:rsidRPr="00157506" w:rsidRDefault="007076A8" w:rsidP="00C952A4">
            <w:pPr>
              <w:pStyle w:val="KSTableBodyText"/>
            </w:pPr>
            <w:r w:rsidRPr="00157506">
              <w:t>PO Box 5521</w:t>
            </w:r>
          </w:p>
          <w:p w14:paraId="301F8B49" w14:textId="106D3A3B" w:rsidR="00D26115" w:rsidRPr="00157506" w:rsidRDefault="007076A8" w:rsidP="00C952A4">
            <w:pPr>
              <w:pStyle w:val="KSTableBodyText"/>
            </w:pPr>
            <w:r w:rsidRPr="00157506">
              <w:t>Wellington 6140</w:t>
            </w:r>
          </w:p>
        </w:tc>
      </w:tr>
      <w:tr w:rsidR="00D26115" w14:paraId="65AEEC02" w14:textId="77777777" w:rsidTr="00C952A4">
        <w:tc>
          <w:tcPr>
            <w:tcW w:w="1843" w:type="dxa"/>
          </w:tcPr>
          <w:p w14:paraId="3DF986D2" w14:textId="77777777" w:rsidR="00D26115" w:rsidRPr="00733755" w:rsidRDefault="00D26115" w:rsidP="00C952A4">
            <w:pPr>
              <w:pStyle w:val="KSTableBodyText"/>
              <w:ind w:left="34"/>
            </w:pPr>
            <w:r w:rsidRPr="00A7522A">
              <w:t>by email, at:</w:t>
            </w:r>
          </w:p>
        </w:tc>
        <w:tc>
          <w:tcPr>
            <w:tcW w:w="4391" w:type="dxa"/>
          </w:tcPr>
          <w:p w14:paraId="28B5E8C1" w14:textId="46F082B0" w:rsidR="00D26115" w:rsidRPr="00157506" w:rsidRDefault="00626F33" w:rsidP="00C952A4">
            <w:pPr>
              <w:pStyle w:val="KSTableBodyText"/>
            </w:pPr>
            <w:hyperlink r:id="rId13" w:history="1">
              <w:r w:rsidR="00157506" w:rsidRPr="00157506">
                <w:rPr>
                  <w:rStyle w:val="Hyperlink"/>
                </w:rPr>
                <w:t>admin@civicfs.co.nz</w:t>
              </w:r>
            </w:hyperlink>
            <w:r w:rsidR="00157506" w:rsidRPr="00157506">
              <w:t xml:space="preserve"> </w:t>
            </w:r>
          </w:p>
        </w:tc>
      </w:tr>
    </w:tbl>
    <w:p w14:paraId="038D806B" w14:textId="77777777" w:rsidR="00074A04" w:rsidRDefault="00074A04" w:rsidP="00074A04">
      <w:pPr>
        <w:pStyle w:val="Outline1"/>
      </w:pPr>
      <w:r>
        <w:lastRenderedPageBreak/>
        <w:t>Keeping us updated</w:t>
      </w:r>
    </w:p>
    <w:p w14:paraId="66842B30" w14:textId="77777777" w:rsidR="00074A04" w:rsidRDefault="00074A04" w:rsidP="00074A04">
      <w:pPr>
        <w:pStyle w:val="BodyTextIndent"/>
      </w:pPr>
      <w:r>
        <w:t>It is important to us that the personal data that we hold about you is accurate and complete. Please let us know as soon as possible if you think we may need to make changes to that data.</w:t>
      </w:r>
    </w:p>
    <w:p w14:paraId="7779B19E" w14:textId="77777777" w:rsidR="00074A04" w:rsidRDefault="00074A04" w:rsidP="00074A04">
      <w:pPr>
        <w:pStyle w:val="Outline1"/>
        <w:tabs>
          <w:tab w:val="num" w:pos="709"/>
        </w:tabs>
      </w:pPr>
      <w:r>
        <w:t>Amendments</w:t>
      </w:r>
    </w:p>
    <w:p w14:paraId="230BD2FB" w14:textId="308F42A4" w:rsidR="00161DB3" w:rsidRPr="00161DB3" w:rsidRDefault="00074A04" w:rsidP="00C952A4">
      <w:pPr>
        <w:pStyle w:val="BodyTextIndent"/>
      </w:pPr>
      <w:r>
        <w:t>We may make changes to this privacy notice from time to time by publishing an updated version of this notice on our website. For any amendment which is significant, we will notify you through the contact details you have provided us.</w:t>
      </w:r>
    </w:p>
    <w:sectPr w:rsidR="00161DB3" w:rsidRPr="00161DB3" w:rsidSect="00626F33">
      <w:headerReference w:type="even" r:id="rId14"/>
      <w:footerReference w:type="default" r:id="rId15"/>
      <w:headerReference w:type="first" r:id="rId16"/>
      <w:footerReference w:type="first" r:id="rId17"/>
      <w:pgSz w:w="11907" w:h="16840" w:code="9"/>
      <w:pgMar w:top="720" w:right="1134" w:bottom="720" w:left="1134" w:header="226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450E" w14:textId="77777777" w:rsidR="00920CAF" w:rsidRDefault="00920CAF">
      <w:r>
        <w:separator/>
      </w:r>
    </w:p>
  </w:endnote>
  <w:endnote w:type="continuationSeparator" w:id="0">
    <w:p w14:paraId="6786E408" w14:textId="77777777" w:rsidR="00920CAF" w:rsidRDefault="0092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1316" w14:textId="77777777" w:rsidR="00704F21" w:rsidRDefault="00704F21" w:rsidP="00626E03">
    <w:pPr>
      <w:pStyle w:val="zFooter"/>
      <w:tabs>
        <w:tab w:val="right" w:pos="9000"/>
      </w:tabs>
    </w:pPr>
    <w:r>
      <w:t xml:space="preserve"> </w:t>
    </w:r>
    <w:r>
      <w:tab/>
    </w:r>
    <w:r>
      <w:tab/>
    </w:r>
    <w:r>
      <w:fldChar w:fldCharType="begin"/>
    </w:r>
    <w:r>
      <w:instrText xml:space="preserve"> PAGE </w:instrText>
    </w:r>
    <w:r>
      <w:fldChar w:fldCharType="separate"/>
    </w:r>
    <w:r w:rsidR="003D039F">
      <w:rPr>
        <w:noProof/>
      </w:rPr>
      <w:t>2</w:t>
    </w:r>
    <w:r>
      <w:fldChar w:fldCharType="end"/>
    </w:r>
  </w:p>
  <w:p w14:paraId="46E5EF02" w14:textId="06850002" w:rsidR="00704F21" w:rsidRPr="000658C2" w:rsidRDefault="004839B8" w:rsidP="003169B6">
    <w:pPr>
      <w:pStyle w:val="zDMSRef"/>
    </w:pPr>
    <w:bookmarkStart w:id="10" w:name="DocName2"/>
    <w:r>
      <w:t>12066832.2</w:t>
    </w:r>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869A" w14:textId="693CA539" w:rsidR="00704F21" w:rsidRPr="00BF33EA" w:rsidRDefault="004839B8" w:rsidP="003D039F">
    <w:pPr>
      <w:pStyle w:val="zDMSRef"/>
    </w:pPr>
    <w:bookmarkStart w:id="11" w:name="DocName1"/>
    <w:r>
      <w:t>12066832.2</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2FB5" w14:textId="77777777" w:rsidR="00920CAF" w:rsidRDefault="00920CAF">
      <w:r>
        <w:separator/>
      </w:r>
    </w:p>
  </w:footnote>
  <w:footnote w:type="continuationSeparator" w:id="0">
    <w:p w14:paraId="42722CD1" w14:textId="77777777" w:rsidR="00920CAF" w:rsidRDefault="00920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98EA" w14:textId="77777777" w:rsidR="005E3B06" w:rsidRDefault="005E3B06">
    <w:pPr>
      <w:pStyle w:val="Header"/>
    </w:pPr>
    <w:r>
      <w:rPr>
        <w:noProof/>
        <w:lang w:eastAsia="en-NZ"/>
      </w:rPr>
      <w:drawing>
        <wp:anchor distT="0" distB="0" distL="114300" distR="114300" simplePos="0" relativeHeight="251663360" behindDoc="1" locked="0" layoutInCell="1" allowOverlap="1" wp14:anchorId="091C32BD" wp14:editId="19D3310A">
          <wp:simplePos x="914400" y="914400"/>
          <wp:positionH relativeFrom="page">
            <wp:align>center</wp:align>
          </wp:positionH>
          <wp:positionV relativeFrom="page">
            <wp:align>center</wp:align>
          </wp:positionV>
          <wp:extent cx="5210280" cy="3124080"/>
          <wp:effectExtent l="0" t="0" r="0" b="635"/>
          <wp:wrapNone/>
          <wp:docPr id="2" name="Picture 2" descr="watermark" title="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Draft.jpg"/>
                  <pic:cNvPicPr/>
                </pic:nvPicPr>
                <pic:blipFill>
                  <a:blip r:embed="rId1">
                    <a:extLst>
                      <a:ext uri="{28A0092B-C50C-407E-A947-70E740481C1C}">
                        <a14:useLocalDpi xmlns:a14="http://schemas.microsoft.com/office/drawing/2010/main" val="0"/>
                      </a:ext>
                    </a:extLst>
                  </a:blip>
                  <a:stretch>
                    <a:fillRect/>
                  </a:stretch>
                </pic:blipFill>
                <pic:spPr>
                  <a:xfrm>
                    <a:off x="0" y="0"/>
                    <a:ext cx="5210280" cy="3124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99DF" w14:textId="3F2E3989" w:rsidR="00626F33" w:rsidRDefault="00626F33">
    <w:pPr>
      <w:pStyle w:val="Header"/>
    </w:pPr>
    <w:r>
      <w:rPr>
        <w:noProof/>
      </w:rPr>
      <w:drawing>
        <wp:anchor distT="0" distB="0" distL="114300" distR="114300" simplePos="0" relativeHeight="251664384" behindDoc="1" locked="0" layoutInCell="1" allowOverlap="1" wp14:anchorId="6B62085F" wp14:editId="57BEBB43">
          <wp:simplePos x="0" y="0"/>
          <wp:positionH relativeFrom="column">
            <wp:posOffset>-720090</wp:posOffset>
          </wp:positionH>
          <wp:positionV relativeFrom="paragraph">
            <wp:posOffset>-1440180</wp:posOffset>
          </wp:positionV>
          <wp:extent cx="7559675" cy="1880235"/>
          <wp:effectExtent l="0" t="0" r="0" b="0"/>
          <wp:wrapTight wrapText="bothSides">
            <wp:wrapPolygon edited="0">
              <wp:start x="0" y="0"/>
              <wp:lineTo x="0" y="21447"/>
              <wp:lineTo x="21555" y="21447"/>
              <wp:lineTo x="21555" y="0"/>
              <wp:lineTo x="0" y="0"/>
            </wp:wrapPolygon>
          </wp:wrapTight>
          <wp:docPr id="494562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62265" name="Picture 494562265"/>
                  <pic:cNvPicPr/>
                </pic:nvPicPr>
                <pic:blipFill>
                  <a:blip r:embed="rId1">
                    <a:extLst>
                      <a:ext uri="{28A0092B-C50C-407E-A947-70E740481C1C}">
                        <a14:useLocalDpi xmlns:a14="http://schemas.microsoft.com/office/drawing/2010/main" val="0"/>
                      </a:ext>
                    </a:extLst>
                  </a:blip>
                  <a:stretch>
                    <a:fillRect/>
                  </a:stretch>
                </pic:blipFill>
                <pic:spPr>
                  <a:xfrm>
                    <a:off x="0" y="0"/>
                    <a:ext cx="7559675" cy="1880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CD0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36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9E647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A405DE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C844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66D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9AA7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F04F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1C06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E2BB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865CA"/>
    <w:multiLevelType w:val="hybridMultilevel"/>
    <w:tmpl w:val="9258E886"/>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1" w15:restartNumberingAfterBreak="0">
    <w:nsid w:val="124B71FA"/>
    <w:multiLevelType w:val="hybridMultilevel"/>
    <w:tmpl w:val="4D7CE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5FF086A"/>
    <w:multiLevelType w:val="multilevel"/>
    <w:tmpl w:val="F50C7640"/>
    <w:lvl w:ilvl="0">
      <w:start w:val="1"/>
      <w:numFmt w:val="bullet"/>
      <w:pStyle w:val="Bullet"/>
      <w:lvlText w:val=""/>
      <w:lvlJc w:val="left"/>
      <w:pPr>
        <w:tabs>
          <w:tab w:val="num" w:pos="1134"/>
        </w:tabs>
        <w:ind w:left="1134" w:hanging="425"/>
      </w:pPr>
      <w:rPr>
        <w:rFonts w:ascii="Wingdings" w:hAnsi="Wingdings" w:hint="default"/>
        <w:sz w:val="20"/>
        <w:szCs w:val="20"/>
      </w:rPr>
    </w:lvl>
    <w:lvl w:ilvl="1">
      <w:start w:val="1"/>
      <w:numFmt w:val="bullet"/>
      <w:lvlText w:val=""/>
      <w:lvlJc w:val="left"/>
      <w:pPr>
        <w:tabs>
          <w:tab w:val="num" w:pos="1559"/>
        </w:tabs>
        <w:ind w:left="1559" w:hanging="425"/>
      </w:pPr>
      <w:rPr>
        <w:rFonts w:ascii="Symbol" w:hAnsi="Symbol" w:hint="default"/>
        <w:b/>
        <w:i w:val="0"/>
      </w:rPr>
    </w:lvl>
    <w:lvl w:ilvl="2">
      <w:start w:val="1"/>
      <w:numFmt w:val="none"/>
      <w:lvlText w:val=""/>
      <w:lvlJc w:val="left"/>
      <w:pPr>
        <w:tabs>
          <w:tab w:val="num" w:pos="-284"/>
        </w:tabs>
        <w:ind w:left="-284" w:firstLine="0"/>
      </w:pPr>
      <w:rPr>
        <w:rFonts w:hint="default"/>
      </w:rPr>
    </w:lvl>
    <w:lvl w:ilvl="3">
      <w:start w:val="1"/>
      <w:numFmt w:val="none"/>
      <w:lvlText w:val=""/>
      <w:lvlJc w:val="left"/>
      <w:pPr>
        <w:tabs>
          <w:tab w:val="num" w:pos="-284"/>
        </w:tabs>
        <w:ind w:left="-284" w:firstLine="0"/>
      </w:pPr>
      <w:rPr>
        <w:rFonts w:hint="default"/>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76"/>
        </w:tabs>
        <w:ind w:left="-284" w:firstLine="0"/>
      </w:pPr>
      <w:rPr>
        <w:rFonts w:hint="default"/>
      </w:rPr>
    </w:lvl>
    <w:lvl w:ilvl="6">
      <w:start w:val="1"/>
      <w:numFmt w:val="none"/>
      <w:lvlText w:val=""/>
      <w:lvlJc w:val="left"/>
      <w:pPr>
        <w:tabs>
          <w:tab w:val="num" w:pos="76"/>
        </w:tabs>
        <w:ind w:left="-284" w:firstLine="0"/>
      </w:pPr>
      <w:rPr>
        <w:rFonts w:hint="default"/>
      </w:rPr>
    </w:lvl>
    <w:lvl w:ilvl="7">
      <w:start w:val="1"/>
      <w:numFmt w:val="none"/>
      <w:lvlText w:val=""/>
      <w:lvlJc w:val="left"/>
      <w:pPr>
        <w:tabs>
          <w:tab w:val="num" w:pos="76"/>
        </w:tabs>
        <w:ind w:left="-284" w:firstLine="0"/>
      </w:pPr>
      <w:rPr>
        <w:rFonts w:hint="default"/>
      </w:rPr>
    </w:lvl>
    <w:lvl w:ilvl="8">
      <w:start w:val="1"/>
      <w:numFmt w:val="none"/>
      <w:lvlText w:val=""/>
      <w:lvlJc w:val="left"/>
      <w:pPr>
        <w:tabs>
          <w:tab w:val="num" w:pos="76"/>
        </w:tabs>
        <w:ind w:left="-284" w:firstLine="0"/>
      </w:pPr>
      <w:rPr>
        <w:rFonts w:hint="default"/>
      </w:rPr>
    </w:lvl>
  </w:abstractNum>
  <w:abstractNum w:abstractNumId="13" w15:restartNumberingAfterBreak="0">
    <w:nsid w:val="21754CE2"/>
    <w:multiLevelType w:val="hybridMultilevel"/>
    <w:tmpl w:val="9F0E6518"/>
    <w:lvl w:ilvl="0" w:tplc="B446542C">
      <w:start w:val="1"/>
      <w:numFmt w:val="upperLetter"/>
      <w:pStyle w:val="Appendix"/>
      <w:lvlText w:val="Appendix %1"/>
      <w:lvlJc w:val="left"/>
      <w:pPr>
        <w:tabs>
          <w:tab w:val="num" w:pos="1985"/>
        </w:tabs>
        <w:ind w:left="1985" w:hanging="198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BFE7926"/>
    <w:multiLevelType w:val="hybridMultilevel"/>
    <w:tmpl w:val="0106A28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5" w15:restartNumberingAfterBreak="0">
    <w:nsid w:val="2C742C5F"/>
    <w:multiLevelType w:val="hybridMultilevel"/>
    <w:tmpl w:val="2554753A"/>
    <w:lvl w:ilvl="0" w:tplc="AF20005C">
      <w:start w:val="1"/>
      <w:numFmt w:val="decimal"/>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6" w15:restartNumberingAfterBreak="0">
    <w:nsid w:val="36E22F8D"/>
    <w:multiLevelType w:val="multilevel"/>
    <w:tmpl w:val="DBD2AE32"/>
    <w:styleLink w:val="ADXNumericList"/>
    <w:lvl w:ilvl="0">
      <w:start w:val="1"/>
      <w:numFmt w:val="decimal"/>
      <w:pStyle w:val="Numeric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CDF7A9F"/>
    <w:multiLevelType w:val="multilevel"/>
    <w:tmpl w:val="74DA2F7A"/>
    <w:lvl w:ilvl="0">
      <w:start w:val="1"/>
      <w:numFmt w:val="decimal"/>
      <w:pStyle w:val="SOutline1"/>
      <w:lvlText w:val="%1"/>
      <w:lvlJc w:val="left"/>
      <w:pPr>
        <w:tabs>
          <w:tab w:val="num" w:pos="709"/>
        </w:tabs>
        <w:ind w:left="709" w:hanging="709"/>
      </w:pPr>
      <w:rPr>
        <w:rFonts w:hint="default"/>
      </w:rPr>
    </w:lvl>
    <w:lvl w:ilvl="1">
      <w:start w:val="1"/>
      <w:numFmt w:val="decimal"/>
      <w:pStyle w:val="SOutline2"/>
      <w:lvlText w:val="%1.%2"/>
      <w:lvlJc w:val="left"/>
      <w:pPr>
        <w:tabs>
          <w:tab w:val="num" w:pos="709"/>
        </w:tabs>
        <w:ind w:left="709" w:hanging="709"/>
      </w:pPr>
      <w:rPr>
        <w:rFonts w:hint="default"/>
      </w:rPr>
    </w:lvl>
    <w:lvl w:ilvl="2">
      <w:start w:val="1"/>
      <w:numFmt w:val="lowerLetter"/>
      <w:pStyle w:val="SOutline3"/>
      <w:lvlText w:val="%3"/>
      <w:lvlJc w:val="left"/>
      <w:pPr>
        <w:tabs>
          <w:tab w:val="num" w:pos="1134"/>
        </w:tabs>
        <w:ind w:left="1134" w:hanging="425"/>
      </w:pPr>
      <w:rPr>
        <w:rFonts w:hint="default"/>
      </w:rPr>
    </w:lvl>
    <w:lvl w:ilvl="3">
      <w:start w:val="1"/>
      <w:numFmt w:val="lowerRoman"/>
      <w:pStyle w:val="SOutline4"/>
      <w:lvlText w:val="%4"/>
      <w:lvlJc w:val="left"/>
      <w:pPr>
        <w:tabs>
          <w:tab w:val="num" w:pos="1559"/>
        </w:tabs>
        <w:ind w:left="1559" w:hanging="425"/>
      </w:pPr>
      <w:rPr>
        <w:rFonts w:hint="default"/>
      </w:rPr>
    </w:lvl>
    <w:lvl w:ilvl="4">
      <w:start w:val="1"/>
      <w:numFmt w:val="upperLetter"/>
      <w:pStyle w:val="SOutline5"/>
      <w:lvlText w:val="%5"/>
      <w:lvlJc w:val="left"/>
      <w:pPr>
        <w:tabs>
          <w:tab w:val="num" w:pos="1985"/>
        </w:tabs>
        <w:ind w:left="1985" w:hanging="426"/>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8" w15:restartNumberingAfterBreak="0">
    <w:nsid w:val="418D7262"/>
    <w:multiLevelType w:val="multilevel"/>
    <w:tmpl w:val="EF22865E"/>
    <w:styleLink w:val="ADXAlphaList"/>
    <w:lvl w:ilvl="0">
      <w:start w:val="1"/>
      <w:numFmt w:val="upperLetter"/>
      <w:pStyle w:val="Alpha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462C4819"/>
    <w:multiLevelType w:val="hybridMultilevel"/>
    <w:tmpl w:val="49AEF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9993F26"/>
    <w:multiLevelType w:val="hybridMultilevel"/>
    <w:tmpl w:val="62688BA6"/>
    <w:lvl w:ilvl="0" w:tplc="A9DABC96">
      <w:start w:val="1"/>
      <w:numFmt w:val="decimal"/>
      <w:pStyle w:val="Schedule"/>
      <w:lvlText w:val="Schedule %1"/>
      <w:lvlJc w:val="left"/>
      <w:pPr>
        <w:tabs>
          <w:tab w:val="num" w:pos="567"/>
        </w:tabs>
        <w:ind w:left="1985" w:hanging="19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1D678B"/>
    <w:multiLevelType w:val="multilevel"/>
    <w:tmpl w:val="F538F768"/>
    <w:lvl w:ilvl="0">
      <w:start w:val="1"/>
      <w:numFmt w:val="decimal"/>
      <w:pStyle w:val="Outline1"/>
      <w:lvlText w:val="%1"/>
      <w:lvlJc w:val="left"/>
      <w:pPr>
        <w:tabs>
          <w:tab w:val="num" w:pos="709"/>
        </w:tabs>
        <w:ind w:left="709" w:hanging="709"/>
      </w:pPr>
      <w:rPr>
        <w:rFonts w:hint="default"/>
      </w:rPr>
    </w:lvl>
    <w:lvl w:ilvl="1">
      <w:start w:val="1"/>
      <w:numFmt w:val="decimal"/>
      <w:pStyle w:val="Outline2"/>
      <w:lvlText w:val="%1.%2"/>
      <w:lvlJc w:val="left"/>
      <w:pPr>
        <w:tabs>
          <w:tab w:val="num" w:pos="709"/>
        </w:tabs>
        <w:ind w:left="709" w:hanging="709"/>
      </w:pPr>
      <w:rPr>
        <w:rFonts w:hint="default"/>
        <w:b w:val="0"/>
        <w:i w:val="0"/>
      </w:rPr>
    </w:lvl>
    <w:lvl w:ilvl="2">
      <w:start w:val="1"/>
      <w:numFmt w:val="lowerLetter"/>
      <w:pStyle w:val="Outline3"/>
      <w:lvlText w:val="%3"/>
      <w:lvlJc w:val="left"/>
      <w:pPr>
        <w:tabs>
          <w:tab w:val="num" w:pos="1134"/>
        </w:tabs>
        <w:ind w:left="1134" w:hanging="425"/>
      </w:pPr>
      <w:rPr>
        <w:rFonts w:hint="default"/>
      </w:rPr>
    </w:lvl>
    <w:lvl w:ilvl="3">
      <w:start w:val="1"/>
      <w:numFmt w:val="lowerRoman"/>
      <w:pStyle w:val="Outline4"/>
      <w:lvlText w:val="%4"/>
      <w:lvlJc w:val="left"/>
      <w:pPr>
        <w:tabs>
          <w:tab w:val="num" w:pos="1559"/>
        </w:tabs>
        <w:ind w:left="1559" w:hanging="425"/>
      </w:pPr>
      <w:rPr>
        <w:rFonts w:hint="default"/>
      </w:rPr>
    </w:lvl>
    <w:lvl w:ilvl="4">
      <w:start w:val="1"/>
      <w:numFmt w:val="upperLetter"/>
      <w:pStyle w:val="Outline5"/>
      <w:lvlText w:val="%5"/>
      <w:lvlJc w:val="left"/>
      <w:pPr>
        <w:tabs>
          <w:tab w:val="num" w:pos="1985"/>
        </w:tabs>
        <w:ind w:left="1985" w:hanging="42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576E5CC1"/>
    <w:multiLevelType w:val="multilevel"/>
    <w:tmpl w:val="407EA9C0"/>
    <w:styleLink w:val="ADXBulletList"/>
    <w:lvl w:ilvl="0">
      <w:start w:val="1"/>
      <w:numFmt w:val="bullet"/>
      <w:lvlText w:val=""/>
      <w:lvlJc w:val="left"/>
      <w:pPr>
        <w:tabs>
          <w:tab w:val="num" w:pos="709"/>
        </w:tabs>
        <w:ind w:left="709" w:hanging="709"/>
      </w:pPr>
      <w:rPr>
        <w:rFonts w:ascii="Symbol" w:hAnsi="Symbol"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5BBD3603"/>
    <w:multiLevelType w:val="hybridMultilevel"/>
    <w:tmpl w:val="BAFA8360"/>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4" w15:restartNumberingAfterBreak="0">
    <w:nsid w:val="79336FD5"/>
    <w:multiLevelType w:val="hybridMultilevel"/>
    <w:tmpl w:val="1BA4B6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88182551">
    <w:abstractNumId w:val="9"/>
  </w:num>
  <w:num w:numId="2" w16cid:durableId="284122934">
    <w:abstractNumId w:val="7"/>
  </w:num>
  <w:num w:numId="3" w16cid:durableId="503521085">
    <w:abstractNumId w:val="6"/>
  </w:num>
  <w:num w:numId="4" w16cid:durableId="586885443">
    <w:abstractNumId w:val="5"/>
  </w:num>
  <w:num w:numId="5" w16cid:durableId="1962612190">
    <w:abstractNumId w:val="4"/>
  </w:num>
  <w:num w:numId="6" w16cid:durableId="1417216017">
    <w:abstractNumId w:val="8"/>
  </w:num>
  <w:num w:numId="7" w16cid:durableId="2071228460">
    <w:abstractNumId w:val="3"/>
  </w:num>
  <w:num w:numId="8" w16cid:durableId="620067687">
    <w:abstractNumId w:val="2"/>
  </w:num>
  <w:num w:numId="9" w16cid:durableId="376004400">
    <w:abstractNumId w:val="1"/>
  </w:num>
  <w:num w:numId="10" w16cid:durableId="1655184849">
    <w:abstractNumId w:val="0"/>
  </w:num>
  <w:num w:numId="11" w16cid:durableId="1010331327">
    <w:abstractNumId w:val="12"/>
  </w:num>
  <w:num w:numId="12" w16cid:durableId="74208393">
    <w:abstractNumId w:val="18"/>
  </w:num>
  <w:num w:numId="13" w16cid:durableId="632562113">
    <w:abstractNumId w:val="22"/>
  </w:num>
  <w:num w:numId="14" w16cid:durableId="1923026781">
    <w:abstractNumId w:val="16"/>
  </w:num>
  <w:num w:numId="15" w16cid:durableId="1476603837">
    <w:abstractNumId w:val="13"/>
  </w:num>
  <w:num w:numId="16" w16cid:durableId="1755543542">
    <w:abstractNumId w:val="17"/>
  </w:num>
  <w:num w:numId="17" w16cid:durableId="424499262">
    <w:abstractNumId w:val="20"/>
  </w:num>
  <w:num w:numId="18" w16cid:durableId="2093382077">
    <w:abstractNumId w:val="21"/>
  </w:num>
  <w:num w:numId="19" w16cid:durableId="1168910921">
    <w:abstractNumId w:val="24"/>
  </w:num>
  <w:num w:numId="20" w16cid:durableId="1584758024">
    <w:abstractNumId w:val="19"/>
  </w:num>
  <w:num w:numId="21" w16cid:durableId="1437796904">
    <w:abstractNumId w:val="14"/>
  </w:num>
  <w:num w:numId="22" w16cid:durableId="1369067146">
    <w:abstractNumId w:val="10"/>
  </w:num>
  <w:num w:numId="23" w16cid:durableId="1909265941">
    <w:abstractNumId w:val="23"/>
  </w:num>
  <w:num w:numId="24" w16cid:durableId="1007708403">
    <w:abstractNumId w:val="15"/>
  </w:num>
  <w:num w:numId="25" w16cid:durableId="32933059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19"/>
    <w:rsid w:val="00006BBD"/>
    <w:rsid w:val="00007F8B"/>
    <w:rsid w:val="00010389"/>
    <w:rsid w:val="00013051"/>
    <w:rsid w:val="00016ACA"/>
    <w:rsid w:val="000226EE"/>
    <w:rsid w:val="000327B2"/>
    <w:rsid w:val="00040E8A"/>
    <w:rsid w:val="00042478"/>
    <w:rsid w:val="000424DA"/>
    <w:rsid w:val="00043750"/>
    <w:rsid w:val="000447BA"/>
    <w:rsid w:val="00051ACA"/>
    <w:rsid w:val="00057957"/>
    <w:rsid w:val="000625B1"/>
    <w:rsid w:val="00063AF1"/>
    <w:rsid w:val="000657EA"/>
    <w:rsid w:val="000658C2"/>
    <w:rsid w:val="000673EB"/>
    <w:rsid w:val="00074A04"/>
    <w:rsid w:val="00082011"/>
    <w:rsid w:val="00082B6F"/>
    <w:rsid w:val="000C2F15"/>
    <w:rsid w:val="000D5FBF"/>
    <w:rsid w:val="000D6B85"/>
    <w:rsid w:val="000D7038"/>
    <w:rsid w:val="000F1E95"/>
    <w:rsid w:val="000F21E0"/>
    <w:rsid w:val="000F7ED8"/>
    <w:rsid w:val="00113F86"/>
    <w:rsid w:val="0011498B"/>
    <w:rsid w:val="001255D6"/>
    <w:rsid w:val="00146430"/>
    <w:rsid w:val="001476CC"/>
    <w:rsid w:val="00153514"/>
    <w:rsid w:val="00157506"/>
    <w:rsid w:val="00161BE9"/>
    <w:rsid w:val="00161DB3"/>
    <w:rsid w:val="00163A7A"/>
    <w:rsid w:val="00165AB3"/>
    <w:rsid w:val="00170FD1"/>
    <w:rsid w:val="00173DEF"/>
    <w:rsid w:val="00181E44"/>
    <w:rsid w:val="00184B91"/>
    <w:rsid w:val="001A3EB7"/>
    <w:rsid w:val="001B4EDB"/>
    <w:rsid w:val="001B530F"/>
    <w:rsid w:val="001C27CB"/>
    <w:rsid w:val="001C41D9"/>
    <w:rsid w:val="001C6E21"/>
    <w:rsid w:val="001D2DDD"/>
    <w:rsid w:val="001D777C"/>
    <w:rsid w:val="001F3DAF"/>
    <w:rsid w:val="002001BE"/>
    <w:rsid w:val="00202B86"/>
    <w:rsid w:val="00217BA9"/>
    <w:rsid w:val="002339A9"/>
    <w:rsid w:val="002350DE"/>
    <w:rsid w:val="00246FAA"/>
    <w:rsid w:val="00267994"/>
    <w:rsid w:val="00272B4D"/>
    <w:rsid w:val="00283FFF"/>
    <w:rsid w:val="002867C1"/>
    <w:rsid w:val="00287A94"/>
    <w:rsid w:val="002966A8"/>
    <w:rsid w:val="002A5236"/>
    <w:rsid w:val="002B17E9"/>
    <w:rsid w:val="002D38E7"/>
    <w:rsid w:val="002E3389"/>
    <w:rsid w:val="002E77BE"/>
    <w:rsid w:val="003005B8"/>
    <w:rsid w:val="0030193A"/>
    <w:rsid w:val="0031512B"/>
    <w:rsid w:val="003154C2"/>
    <w:rsid w:val="00316833"/>
    <w:rsid w:val="003169B6"/>
    <w:rsid w:val="00316B1D"/>
    <w:rsid w:val="00320AD5"/>
    <w:rsid w:val="00323C06"/>
    <w:rsid w:val="003266A5"/>
    <w:rsid w:val="00326DF9"/>
    <w:rsid w:val="0033027B"/>
    <w:rsid w:val="00331533"/>
    <w:rsid w:val="00332654"/>
    <w:rsid w:val="003357D1"/>
    <w:rsid w:val="00340BC9"/>
    <w:rsid w:val="0034113C"/>
    <w:rsid w:val="00354D40"/>
    <w:rsid w:val="00361C75"/>
    <w:rsid w:val="003640BE"/>
    <w:rsid w:val="00372F48"/>
    <w:rsid w:val="003753CD"/>
    <w:rsid w:val="00381477"/>
    <w:rsid w:val="00382D60"/>
    <w:rsid w:val="00383DC7"/>
    <w:rsid w:val="003900B4"/>
    <w:rsid w:val="003A100A"/>
    <w:rsid w:val="003A1C9F"/>
    <w:rsid w:val="003A61C1"/>
    <w:rsid w:val="003B781C"/>
    <w:rsid w:val="003D039F"/>
    <w:rsid w:val="003D078E"/>
    <w:rsid w:val="003E09CF"/>
    <w:rsid w:val="003E54AE"/>
    <w:rsid w:val="003E5555"/>
    <w:rsid w:val="003F150C"/>
    <w:rsid w:val="003F6BAA"/>
    <w:rsid w:val="004161C3"/>
    <w:rsid w:val="0042154F"/>
    <w:rsid w:val="00421D41"/>
    <w:rsid w:val="00427C2E"/>
    <w:rsid w:val="004305A7"/>
    <w:rsid w:val="00430E05"/>
    <w:rsid w:val="004314B8"/>
    <w:rsid w:val="004452C8"/>
    <w:rsid w:val="00445611"/>
    <w:rsid w:val="0045115B"/>
    <w:rsid w:val="00455894"/>
    <w:rsid w:val="004558B7"/>
    <w:rsid w:val="00460BD0"/>
    <w:rsid w:val="004653E7"/>
    <w:rsid w:val="004656BA"/>
    <w:rsid w:val="00467110"/>
    <w:rsid w:val="00475A43"/>
    <w:rsid w:val="00480FAC"/>
    <w:rsid w:val="00481140"/>
    <w:rsid w:val="004812F8"/>
    <w:rsid w:val="004839B8"/>
    <w:rsid w:val="0048752A"/>
    <w:rsid w:val="00487594"/>
    <w:rsid w:val="00493A1B"/>
    <w:rsid w:val="004A27A2"/>
    <w:rsid w:val="004B7300"/>
    <w:rsid w:val="004C375D"/>
    <w:rsid w:val="004C3E56"/>
    <w:rsid w:val="004C6265"/>
    <w:rsid w:val="004C6510"/>
    <w:rsid w:val="004D6975"/>
    <w:rsid w:val="004D6B96"/>
    <w:rsid w:val="004E79B9"/>
    <w:rsid w:val="004F1C64"/>
    <w:rsid w:val="004F5471"/>
    <w:rsid w:val="004F61BA"/>
    <w:rsid w:val="00501352"/>
    <w:rsid w:val="00503FF9"/>
    <w:rsid w:val="00512E19"/>
    <w:rsid w:val="00523B42"/>
    <w:rsid w:val="00533D9B"/>
    <w:rsid w:val="00535719"/>
    <w:rsid w:val="00535AEF"/>
    <w:rsid w:val="00540A7F"/>
    <w:rsid w:val="005423AF"/>
    <w:rsid w:val="005623FE"/>
    <w:rsid w:val="00576389"/>
    <w:rsid w:val="005839CA"/>
    <w:rsid w:val="00585BFE"/>
    <w:rsid w:val="0059496D"/>
    <w:rsid w:val="005951AE"/>
    <w:rsid w:val="005A3AE2"/>
    <w:rsid w:val="005A40C2"/>
    <w:rsid w:val="005B34A9"/>
    <w:rsid w:val="005B6973"/>
    <w:rsid w:val="005C217B"/>
    <w:rsid w:val="005C4EF1"/>
    <w:rsid w:val="005E3B06"/>
    <w:rsid w:val="005E4F3A"/>
    <w:rsid w:val="005E5811"/>
    <w:rsid w:val="006011C9"/>
    <w:rsid w:val="0060475F"/>
    <w:rsid w:val="006113A6"/>
    <w:rsid w:val="0062041F"/>
    <w:rsid w:val="00626E03"/>
    <w:rsid w:val="00626F33"/>
    <w:rsid w:val="006452FB"/>
    <w:rsid w:val="00646FE6"/>
    <w:rsid w:val="006531BE"/>
    <w:rsid w:val="00667C82"/>
    <w:rsid w:val="00670E7D"/>
    <w:rsid w:val="00675B55"/>
    <w:rsid w:val="0068740D"/>
    <w:rsid w:val="006A168D"/>
    <w:rsid w:val="006B5E9D"/>
    <w:rsid w:val="006D07CC"/>
    <w:rsid w:val="006D35CC"/>
    <w:rsid w:val="006D65D1"/>
    <w:rsid w:val="006F4E57"/>
    <w:rsid w:val="0070380C"/>
    <w:rsid w:val="007041DD"/>
    <w:rsid w:val="00704F21"/>
    <w:rsid w:val="007076A8"/>
    <w:rsid w:val="00707781"/>
    <w:rsid w:val="00713E7C"/>
    <w:rsid w:val="00714139"/>
    <w:rsid w:val="00717912"/>
    <w:rsid w:val="00720C9C"/>
    <w:rsid w:val="00720F54"/>
    <w:rsid w:val="00724552"/>
    <w:rsid w:val="00726DAD"/>
    <w:rsid w:val="00733755"/>
    <w:rsid w:val="00735621"/>
    <w:rsid w:val="007357CF"/>
    <w:rsid w:val="00741D8B"/>
    <w:rsid w:val="007465D7"/>
    <w:rsid w:val="00747332"/>
    <w:rsid w:val="00752074"/>
    <w:rsid w:val="0076315F"/>
    <w:rsid w:val="00767741"/>
    <w:rsid w:val="0077179D"/>
    <w:rsid w:val="00776B14"/>
    <w:rsid w:val="00777560"/>
    <w:rsid w:val="00795329"/>
    <w:rsid w:val="007A00DD"/>
    <w:rsid w:val="007B6DC5"/>
    <w:rsid w:val="007C0A0D"/>
    <w:rsid w:val="007D7FD4"/>
    <w:rsid w:val="007E07D1"/>
    <w:rsid w:val="007E7D47"/>
    <w:rsid w:val="007F1056"/>
    <w:rsid w:val="007F6230"/>
    <w:rsid w:val="007F730E"/>
    <w:rsid w:val="00802D5F"/>
    <w:rsid w:val="00810EEE"/>
    <w:rsid w:val="00811C48"/>
    <w:rsid w:val="00815BB2"/>
    <w:rsid w:val="0083226E"/>
    <w:rsid w:val="008470AC"/>
    <w:rsid w:val="00865469"/>
    <w:rsid w:val="00871163"/>
    <w:rsid w:val="00881091"/>
    <w:rsid w:val="0088376F"/>
    <w:rsid w:val="00887712"/>
    <w:rsid w:val="008A52F3"/>
    <w:rsid w:val="008B6E78"/>
    <w:rsid w:val="008C2AEE"/>
    <w:rsid w:val="008C3E19"/>
    <w:rsid w:val="008C7E3B"/>
    <w:rsid w:val="008D3797"/>
    <w:rsid w:val="008D59B3"/>
    <w:rsid w:val="008E0B95"/>
    <w:rsid w:val="008F211A"/>
    <w:rsid w:val="00906E3B"/>
    <w:rsid w:val="009107CA"/>
    <w:rsid w:val="00920CAF"/>
    <w:rsid w:val="009253D6"/>
    <w:rsid w:val="009277F4"/>
    <w:rsid w:val="00927C8A"/>
    <w:rsid w:val="0094222E"/>
    <w:rsid w:val="0095098D"/>
    <w:rsid w:val="009A234B"/>
    <w:rsid w:val="009A720B"/>
    <w:rsid w:val="009D2440"/>
    <w:rsid w:val="009D5B1E"/>
    <w:rsid w:val="009F33F6"/>
    <w:rsid w:val="009F5456"/>
    <w:rsid w:val="00A06C49"/>
    <w:rsid w:val="00A11822"/>
    <w:rsid w:val="00A132FA"/>
    <w:rsid w:val="00A142C2"/>
    <w:rsid w:val="00A31895"/>
    <w:rsid w:val="00A46993"/>
    <w:rsid w:val="00A51C81"/>
    <w:rsid w:val="00A534E3"/>
    <w:rsid w:val="00A654EC"/>
    <w:rsid w:val="00A7207C"/>
    <w:rsid w:val="00A74004"/>
    <w:rsid w:val="00A7522A"/>
    <w:rsid w:val="00A80753"/>
    <w:rsid w:val="00A95B03"/>
    <w:rsid w:val="00AA26FD"/>
    <w:rsid w:val="00AA38D7"/>
    <w:rsid w:val="00AA6825"/>
    <w:rsid w:val="00AC1BCC"/>
    <w:rsid w:val="00AC41DB"/>
    <w:rsid w:val="00AD211D"/>
    <w:rsid w:val="00AD5512"/>
    <w:rsid w:val="00AD66D5"/>
    <w:rsid w:val="00B02133"/>
    <w:rsid w:val="00B0274C"/>
    <w:rsid w:val="00B05012"/>
    <w:rsid w:val="00B100FE"/>
    <w:rsid w:val="00B103AB"/>
    <w:rsid w:val="00B16211"/>
    <w:rsid w:val="00B43766"/>
    <w:rsid w:val="00B45448"/>
    <w:rsid w:val="00B60344"/>
    <w:rsid w:val="00B64182"/>
    <w:rsid w:val="00B74115"/>
    <w:rsid w:val="00B7799A"/>
    <w:rsid w:val="00B82B8C"/>
    <w:rsid w:val="00B942DA"/>
    <w:rsid w:val="00BA13F5"/>
    <w:rsid w:val="00BA1F69"/>
    <w:rsid w:val="00BA2358"/>
    <w:rsid w:val="00BA3244"/>
    <w:rsid w:val="00BB4022"/>
    <w:rsid w:val="00BB6337"/>
    <w:rsid w:val="00BC78B6"/>
    <w:rsid w:val="00BD1E4F"/>
    <w:rsid w:val="00BD6459"/>
    <w:rsid w:val="00BE2009"/>
    <w:rsid w:val="00BE6CB9"/>
    <w:rsid w:val="00BE7EF0"/>
    <w:rsid w:val="00BF0823"/>
    <w:rsid w:val="00BF33EA"/>
    <w:rsid w:val="00C05609"/>
    <w:rsid w:val="00C06806"/>
    <w:rsid w:val="00C0743D"/>
    <w:rsid w:val="00C24A74"/>
    <w:rsid w:val="00C30F00"/>
    <w:rsid w:val="00C33D7C"/>
    <w:rsid w:val="00C4514C"/>
    <w:rsid w:val="00C513AB"/>
    <w:rsid w:val="00C51F87"/>
    <w:rsid w:val="00C57201"/>
    <w:rsid w:val="00C75E33"/>
    <w:rsid w:val="00C86229"/>
    <w:rsid w:val="00C908E1"/>
    <w:rsid w:val="00C91B0D"/>
    <w:rsid w:val="00C952A4"/>
    <w:rsid w:val="00CA46CF"/>
    <w:rsid w:val="00CB2E94"/>
    <w:rsid w:val="00CC7B0C"/>
    <w:rsid w:val="00CD3DAF"/>
    <w:rsid w:val="00CD6C13"/>
    <w:rsid w:val="00CE7046"/>
    <w:rsid w:val="00CF7623"/>
    <w:rsid w:val="00D00921"/>
    <w:rsid w:val="00D00AEE"/>
    <w:rsid w:val="00D21325"/>
    <w:rsid w:val="00D214DF"/>
    <w:rsid w:val="00D22360"/>
    <w:rsid w:val="00D26115"/>
    <w:rsid w:val="00D30C60"/>
    <w:rsid w:val="00D318AF"/>
    <w:rsid w:val="00D34F6D"/>
    <w:rsid w:val="00D3656B"/>
    <w:rsid w:val="00D44A3C"/>
    <w:rsid w:val="00D50C37"/>
    <w:rsid w:val="00D6203E"/>
    <w:rsid w:val="00D679AF"/>
    <w:rsid w:val="00D878A7"/>
    <w:rsid w:val="00D9795F"/>
    <w:rsid w:val="00DB33AC"/>
    <w:rsid w:val="00DB5323"/>
    <w:rsid w:val="00DB641B"/>
    <w:rsid w:val="00DC63FE"/>
    <w:rsid w:val="00DD40B7"/>
    <w:rsid w:val="00DD76C2"/>
    <w:rsid w:val="00DE4A29"/>
    <w:rsid w:val="00DF1C37"/>
    <w:rsid w:val="00DF27AE"/>
    <w:rsid w:val="00E048B0"/>
    <w:rsid w:val="00E0786B"/>
    <w:rsid w:val="00E14879"/>
    <w:rsid w:val="00E31A53"/>
    <w:rsid w:val="00E342DC"/>
    <w:rsid w:val="00E47010"/>
    <w:rsid w:val="00E55092"/>
    <w:rsid w:val="00E56A7F"/>
    <w:rsid w:val="00E8730C"/>
    <w:rsid w:val="00ED71D6"/>
    <w:rsid w:val="00EE31DD"/>
    <w:rsid w:val="00F10D86"/>
    <w:rsid w:val="00F15BF6"/>
    <w:rsid w:val="00F24293"/>
    <w:rsid w:val="00F243C2"/>
    <w:rsid w:val="00F40180"/>
    <w:rsid w:val="00F44FDB"/>
    <w:rsid w:val="00F4790A"/>
    <w:rsid w:val="00F55E34"/>
    <w:rsid w:val="00F57B33"/>
    <w:rsid w:val="00F65950"/>
    <w:rsid w:val="00F7255A"/>
    <w:rsid w:val="00F72AF6"/>
    <w:rsid w:val="00F962F5"/>
    <w:rsid w:val="00FA29AA"/>
    <w:rsid w:val="00FB1B91"/>
    <w:rsid w:val="00FD0F6C"/>
    <w:rsid w:val="00FE69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9D09B0"/>
  <w15:docId w15:val="{4A18146F-1770-4FA9-87D3-DB9ACAE5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rsid w:val="001B530F"/>
    <w:rPr>
      <w:rFonts w:ascii="Arial" w:hAnsi="Arial"/>
      <w:lang w:eastAsia="en-US"/>
    </w:rPr>
  </w:style>
  <w:style w:type="paragraph" w:styleId="Heading1">
    <w:name w:val="heading 1"/>
    <w:basedOn w:val="BodyText"/>
    <w:next w:val="BodyText"/>
    <w:qFormat/>
    <w:rsid w:val="00503FF9"/>
    <w:pPr>
      <w:keepNext/>
      <w:spacing w:before="300"/>
      <w:outlineLvl w:val="0"/>
    </w:pPr>
    <w:rPr>
      <w:rFonts w:cs="Arial"/>
      <w:b/>
      <w:bCs/>
      <w:kern w:val="32"/>
      <w:sz w:val="24"/>
      <w:szCs w:val="24"/>
    </w:rPr>
  </w:style>
  <w:style w:type="paragraph" w:styleId="Heading2">
    <w:name w:val="heading 2"/>
    <w:basedOn w:val="BodyText"/>
    <w:next w:val="BodyText"/>
    <w:qFormat/>
    <w:rsid w:val="004C6265"/>
    <w:pPr>
      <w:keepNext/>
      <w:spacing w:before="300"/>
      <w:outlineLvl w:val="1"/>
    </w:pPr>
    <w:rPr>
      <w:b/>
      <w:bCs/>
      <w:iCs/>
      <w:szCs w:val="28"/>
    </w:rPr>
  </w:style>
  <w:style w:type="paragraph" w:styleId="Heading3">
    <w:name w:val="heading 3"/>
    <w:basedOn w:val="BodyText"/>
    <w:next w:val="BodyText"/>
    <w:semiHidden/>
    <w:rsid w:val="00C4514C"/>
    <w:pPr>
      <w:outlineLvl w:val="2"/>
    </w:pPr>
    <w:rPr>
      <w:bCs/>
      <w:szCs w:val="26"/>
    </w:rPr>
  </w:style>
  <w:style w:type="paragraph" w:styleId="Heading4">
    <w:name w:val="heading 4"/>
    <w:basedOn w:val="BodyText"/>
    <w:next w:val="BodyText"/>
    <w:semiHidden/>
    <w:rsid w:val="00C4514C"/>
    <w:pPr>
      <w:outlineLvl w:val="3"/>
    </w:pPr>
    <w:rPr>
      <w:bCs/>
    </w:rPr>
  </w:style>
  <w:style w:type="paragraph" w:styleId="Heading5">
    <w:name w:val="heading 5"/>
    <w:basedOn w:val="BodyText"/>
    <w:next w:val="BodyText"/>
    <w:semiHidden/>
    <w:rsid w:val="00C4514C"/>
    <w:pPr>
      <w:outlineLvl w:val="4"/>
    </w:pPr>
    <w:rPr>
      <w:bCs/>
      <w:iCs/>
    </w:rPr>
  </w:style>
  <w:style w:type="paragraph" w:styleId="Heading6">
    <w:name w:val="heading 6"/>
    <w:basedOn w:val="BodyText"/>
    <w:next w:val="BodyText"/>
    <w:semiHidden/>
    <w:rsid w:val="00C4514C"/>
    <w:pPr>
      <w:outlineLvl w:val="5"/>
    </w:pPr>
    <w:rPr>
      <w:bCs/>
      <w:szCs w:val="22"/>
    </w:rPr>
  </w:style>
  <w:style w:type="paragraph" w:styleId="Heading7">
    <w:name w:val="heading 7"/>
    <w:basedOn w:val="BodyText"/>
    <w:next w:val="BodyText"/>
    <w:semiHidden/>
    <w:rsid w:val="00C4514C"/>
    <w:pPr>
      <w:outlineLvl w:val="6"/>
    </w:pPr>
    <w:rPr>
      <w:szCs w:val="24"/>
    </w:rPr>
  </w:style>
  <w:style w:type="paragraph" w:styleId="Heading8">
    <w:name w:val="heading 8"/>
    <w:basedOn w:val="BodyText"/>
    <w:next w:val="BodyText"/>
    <w:semiHidden/>
    <w:rsid w:val="00C4514C"/>
    <w:pPr>
      <w:outlineLvl w:val="7"/>
    </w:pPr>
    <w:rPr>
      <w:iCs/>
      <w:szCs w:val="24"/>
    </w:rPr>
  </w:style>
  <w:style w:type="paragraph" w:styleId="Heading9">
    <w:name w:val="heading 9"/>
    <w:basedOn w:val="BodyText"/>
    <w:semiHidden/>
    <w:rsid w:val="00C4514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basedOn w:val="BodyText"/>
    <w:next w:val="Outline2"/>
    <w:qFormat/>
    <w:rsid w:val="00170FD1"/>
    <w:pPr>
      <w:keepNext/>
      <w:numPr>
        <w:numId w:val="18"/>
      </w:numPr>
      <w:tabs>
        <w:tab w:val="clear" w:pos="709"/>
      </w:tabs>
      <w:spacing w:before="300"/>
      <w:outlineLvl w:val="0"/>
    </w:pPr>
    <w:rPr>
      <w:b/>
      <w:sz w:val="24"/>
    </w:rPr>
  </w:style>
  <w:style w:type="paragraph" w:styleId="BodyText">
    <w:name w:val="Body Text"/>
    <w:basedOn w:val="Normal"/>
    <w:link w:val="BodyTextChar"/>
    <w:qFormat/>
    <w:rsid w:val="00F4790A"/>
    <w:pPr>
      <w:spacing w:after="180" w:line="280" w:lineRule="atLeast"/>
    </w:pPr>
  </w:style>
  <w:style w:type="paragraph" w:customStyle="1" w:styleId="Outline2">
    <w:name w:val="Outline 2"/>
    <w:basedOn w:val="BodyText"/>
    <w:qFormat/>
    <w:rsid w:val="008C7E3B"/>
    <w:pPr>
      <w:numPr>
        <w:ilvl w:val="1"/>
        <w:numId w:val="18"/>
      </w:numPr>
    </w:pPr>
  </w:style>
  <w:style w:type="paragraph" w:customStyle="1" w:styleId="Outline3">
    <w:name w:val="Outline 3"/>
    <w:basedOn w:val="BodyText"/>
    <w:qFormat/>
    <w:rsid w:val="008C7E3B"/>
    <w:pPr>
      <w:numPr>
        <w:ilvl w:val="2"/>
        <w:numId w:val="18"/>
      </w:numPr>
    </w:pPr>
  </w:style>
  <w:style w:type="paragraph" w:customStyle="1" w:styleId="Outline4">
    <w:name w:val="Outline 4"/>
    <w:basedOn w:val="BodyText"/>
    <w:qFormat/>
    <w:rsid w:val="008C7E3B"/>
    <w:pPr>
      <w:numPr>
        <w:ilvl w:val="3"/>
        <w:numId w:val="18"/>
      </w:numPr>
    </w:pPr>
  </w:style>
  <w:style w:type="paragraph" w:customStyle="1" w:styleId="Outline5">
    <w:name w:val="Outline 5"/>
    <w:basedOn w:val="BodyText"/>
    <w:qFormat/>
    <w:rsid w:val="008C7E3B"/>
    <w:pPr>
      <w:numPr>
        <w:ilvl w:val="4"/>
        <w:numId w:val="18"/>
      </w:numPr>
    </w:pPr>
  </w:style>
  <w:style w:type="paragraph" w:customStyle="1" w:styleId="Quotation">
    <w:name w:val="Quotation"/>
    <w:basedOn w:val="BodyText"/>
    <w:semiHidden/>
    <w:rsid w:val="004C6265"/>
    <w:pPr>
      <w:ind w:left="851" w:right="851"/>
    </w:pPr>
    <w:rPr>
      <w:sz w:val="18"/>
      <w:szCs w:val="19"/>
      <w:lang w:eastAsia="en-GB"/>
    </w:rPr>
  </w:style>
  <w:style w:type="paragraph" w:customStyle="1" w:styleId="Alphalist">
    <w:name w:val="Alpha list"/>
    <w:basedOn w:val="BodyText"/>
    <w:uiPriority w:val="9"/>
    <w:qFormat/>
    <w:rsid w:val="00777560"/>
    <w:pPr>
      <w:numPr>
        <w:numId w:val="12"/>
      </w:numPr>
    </w:pPr>
  </w:style>
  <w:style w:type="paragraph" w:styleId="BodyTextIndent">
    <w:name w:val="Body Text Indent"/>
    <w:basedOn w:val="BodyText"/>
    <w:link w:val="BodyTextIndentChar"/>
    <w:uiPriority w:val="6"/>
    <w:qFormat/>
    <w:rsid w:val="00F4790A"/>
    <w:pPr>
      <w:ind w:left="709"/>
    </w:pPr>
  </w:style>
  <w:style w:type="paragraph" w:customStyle="1" w:styleId="Bullet">
    <w:name w:val="Bullet"/>
    <w:basedOn w:val="BodyText"/>
    <w:uiPriority w:val="7"/>
    <w:qFormat/>
    <w:rsid w:val="00F4790A"/>
    <w:pPr>
      <w:numPr>
        <w:numId w:val="11"/>
      </w:numPr>
    </w:pPr>
    <w:rPr>
      <w:lang w:eastAsia="en-GB"/>
    </w:rPr>
  </w:style>
  <w:style w:type="paragraph" w:customStyle="1" w:styleId="Numericlist">
    <w:name w:val="Numeric list"/>
    <w:basedOn w:val="BodyText"/>
    <w:uiPriority w:val="10"/>
    <w:qFormat/>
    <w:rsid w:val="000D7038"/>
    <w:pPr>
      <w:numPr>
        <w:numId w:val="14"/>
      </w:numPr>
    </w:pPr>
  </w:style>
  <w:style w:type="paragraph" w:customStyle="1" w:styleId="zFooterEvenLandscape">
    <w:name w:val="z_Footer Even Landscape"/>
    <w:basedOn w:val="Normal"/>
    <w:semiHidden/>
    <w:rsid w:val="00C4514C"/>
    <w:pPr>
      <w:tabs>
        <w:tab w:val="right" w:pos="13960"/>
      </w:tabs>
      <w:spacing w:after="40"/>
    </w:pPr>
    <w:rPr>
      <w:color w:val="868689"/>
      <w:sz w:val="16"/>
    </w:rPr>
  </w:style>
  <w:style w:type="paragraph" w:customStyle="1" w:styleId="zFooterEvenPortrait">
    <w:name w:val="z_Footer Even Portrait"/>
    <w:basedOn w:val="Normal"/>
    <w:semiHidden/>
    <w:rsid w:val="00C4514C"/>
    <w:pPr>
      <w:tabs>
        <w:tab w:val="left" w:pos="1559"/>
        <w:tab w:val="center" w:pos="4536"/>
        <w:tab w:val="right" w:pos="9072"/>
      </w:tabs>
      <w:spacing w:after="40"/>
    </w:pPr>
    <w:rPr>
      <w:color w:val="868689"/>
      <w:sz w:val="16"/>
    </w:rPr>
  </w:style>
  <w:style w:type="paragraph" w:customStyle="1" w:styleId="zFooterFirstPage">
    <w:name w:val="z_Footer First Page"/>
    <w:basedOn w:val="Footer"/>
    <w:semiHidden/>
    <w:rsid w:val="00C4514C"/>
    <w:pPr>
      <w:tabs>
        <w:tab w:val="left" w:pos="1559"/>
      </w:tabs>
      <w:spacing w:after="40"/>
    </w:pPr>
    <w:rPr>
      <w:sz w:val="16"/>
    </w:rPr>
  </w:style>
  <w:style w:type="paragraph" w:customStyle="1" w:styleId="zFooterFirstPagecaps">
    <w:name w:val="z_Footer First Page caps"/>
    <w:basedOn w:val="zFooterFirstPage"/>
    <w:semiHidden/>
    <w:rsid w:val="00C4514C"/>
    <w:rPr>
      <w:rFonts w:ascii="Arial Bold" w:hAnsi="Arial Bold"/>
      <w:b/>
      <w:caps/>
      <w:color w:val="868689"/>
      <w:sz w:val="18"/>
    </w:rPr>
  </w:style>
  <w:style w:type="paragraph" w:customStyle="1" w:styleId="zFooterOddLandscape">
    <w:name w:val="z_Footer Odd Landscape"/>
    <w:basedOn w:val="Normal"/>
    <w:semiHidden/>
    <w:rsid w:val="00C4514C"/>
    <w:pPr>
      <w:tabs>
        <w:tab w:val="right" w:pos="13960"/>
      </w:tabs>
      <w:spacing w:after="40"/>
    </w:pPr>
    <w:rPr>
      <w:color w:val="868689"/>
      <w:sz w:val="16"/>
    </w:rPr>
  </w:style>
  <w:style w:type="paragraph" w:customStyle="1" w:styleId="zFooterOddPortrait">
    <w:name w:val="z_Footer Odd Portrait"/>
    <w:basedOn w:val="zFooterFirstPage"/>
    <w:semiHidden/>
    <w:rsid w:val="00C4514C"/>
    <w:rPr>
      <w:color w:val="868689"/>
    </w:rPr>
  </w:style>
  <w:style w:type="paragraph" w:customStyle="1" w:styleId="zspacer">
    <w:name w:val="z_spacer"/>
    <w:basedOn w:val="Normal"/>
    <w:semiHidden/>
    <w:rsid w:val="00C4514C"/>
    <w:pPr>
      <w:spacing w:after="1843"/>
    </w:pPr>
  </w:style>
  <w:style w:type="paragraph" w:styleId="Closing">
    <w:name w:val="Closing"/>
    <w:basedOn w:val="Normal"/>
    <w:semiHidden/>
    <w:rsid w:val="00F4790A"/>
    <w:pPr>
      <w:ind w:left="4252"/>
    </w:pPr>
  </w:style>
  <w:style w:type="paragraph" w:styleId="Date">
    <w:name w:val="Date"/>
    <w:basedOn w:val="Normal"/>
    <w:next w:val="Normal"/>
    <w:semiHidden/>
    <w:rsid w:val="00F4790A"/>
  </w:style>
  <w:style w:type="paragraph" w:styleId="EmailSignature">
    <w:name w:val="E-mail Signature"/>
    <w:basedOn w:val="Normal"/>
    <w:semiHidden/>
    <w:rsid w:val="00F4790A"/>
  </w:style>
  <w:style w:type="paragraph" w:styleId="EnvelopeAddress">
    <w:name w:val="envelope address"/>
    <w:basedOn w:val="Normal"/>
    <w:semiHidden/>
    <w:rsid w:val="00F4790A"/>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F4790A"/>
    <w:rPr>
      <w:rFonts w:cs="Arial"/>
    </w:rPr>
  </w:style>
  <w:style w:type="character" w:styleId="FollowedHyperlink">
    <w:name w:val="FollowedHyperlink"/>
    <w:basedOn w:val="DefaultParagraphFont"/>
    <w:semiHidden/>
    <w:rsid w:val="00F4790A"/>
    <w:rPr>
      <w:color w:val="800080"/>
      <w:u w:val="single"/>
    </w:rPr>
  </w:style>
  <w:style w:type="paragraph" w:styleId="Footer">
    <w:name w:val="footer"/>
    <w:basedOn w:val="Normal"/>
    <w:semiHidden/>
    <w:rsid w:val="00CC7B0C"/>
    <w:pPr>
      <w:tabs>
        <w:tab w:val="center" w:pos="4536"/>
        <w:tab w:val="right" w:pos="9072"/>
      </w:tabs>
    </w:pPr>
  </w:style>
  <w:style w:type="paragraph" w:styleId="Header">
    <w:name w:val="header"/>
    <w:basedOn w:val="Normal"/>
    <w:semiHidden/>
    <w:rsid w:val="00F4790A"/>
    <w:pPr>
      <w:tabs>
        <w:tab w:val="center" w:pos="4320"/>
        <w:tab w:val="right" w:pos="8640"/>
      </w:tabs>
    </w:pPr>
  </w:style>
  <w:style w:type="character" w:styleId="HTMLAcronym">
    <w:name w:val="HTML Acronym"/>
    <w:basedOn w:val="DefaultParagraphFont"/>
    <w:semiHidden/>
    <w:rsid w:val="00F4790A"/>
  </w:style>
  <w:style w:type="paragraph" w:styleId="HTMLAddress">
    <w:name w:val="HTML Address"/>
    <w:basedOn w:val="Normal"/>
    <w:semiHidden/>
    <w:rsid w:val="00F4790A"/>
    <w:rPr>
      <w:i/>
      <w:iCs/>
    </w:rPr>
  </w:style>
  <w:style w:type="character" w:styleId="HTMLCite">
    <w:name w:val="HTML Cite"/>
    <w:basedOn w:val="DefaultParagraphFont"/>
    <w:semiHidden/>
    <w:rsid w:val="00F4790A"/>
    <w:rPr>
      <w:i/>
      <w:iCs/>
    </w:rPr>
  </w:style>
  <w:style w:type="character" w:styleId="HTMLCode">
    <w:name w:val="HTML Code"/>
    <w:basedOn w:val="DefaultParagraphFont"/>
    <w:semiHidden/>
    <w:rsid w:val="00F4790A"/>
    <w:rPr>
      <w:rFonts w:ascii="Courier New" w:hAnsi="Courier New" w:cs="Courier New"/>
      <w:sz w:val="20"/>
      <w:szCs w:val="20"/>
    </w:rPr>
  </w:style>
  <w:style w:type="character" w:styleId="HTMLDefinition">
    <w:name w:val="HTML Definition"/>
    <w:basedOn w:val="DefaultParagraphFont"/>
    <w:semiHidden/>
    <w:rsid w:val="00F4790A"/>
    <w:rPr>
      <w:i/>
      <w:iCs/>
    </w:rPr>
  </w:style>
  <w:style w:type="character" w:styleId="HTMLKeyboard">
    <w:name w:val="HTML Keyboard"/>
    <w:basedOn w:val="DefaultParagraphFont"/>
    <w:semiHidden/>
    <w:rsid w:val="00F4790A"/>
    <w:rPr>
      <w:rFonts w:ascii="Courier New" w:hAnsi="Courier New" w:cs="Courier New"/>
      <w:sz w:val="20"/>
      <w:szCs w:val="20"/>
    </w:rPr>
  </w:style>
  <w:style w:type="paragraph" w:styleId="HTMLPreformatted">
    <w:name w:val="HTML Preformatted"/>
    <w:basedOn w:val="Normal"/>
    <w:semiHidden/>
    <w:rsid w:val="00F4790A"/>
    <w:rPr>
      <w:rFonts w:ascii="Courier New" w:hAnsi="Courier New" w:cs="Courier New"/>
    </w:rPr>
  </w:style>
  <w:style w:type="character" w:styleId="HTMLSample">
    <w:name w:val="HTML Sample"/>
    <w:basedOn w:val="DefaultParagraphFont"/>
    <w:semiHidden/>
    <w:rsid w:val="00F4790A"/>
    <w:rPr>
      <w:rFonts w:ascii="Courier New" w:hAnsi="Courier New" w:cs="Courier New"/>
    </w:rPr>
  </w:style>
  <w:style w:type="character" w:styleId="HTMLTypewriter">
    <w:name w:val="HTML Typewriter"/>
    <w:basedOn w:val="DefaultParagraphFont"/>
    <w:semiHidden/>
    <w:rsid w:val="00F4790A"/>
    <w:rPr>
      <w:rFonts w:ascii="Courier New" w:hAnsi="Courier New" w:cs="Courier New"/>
      <w:sz w:val="20"/>
      <w:szCs w:val="20"/>
    </w:rPr>
  </w:style>
  <w:style w:type="character" w:styleId="HTMLVariable">
    <w:name w:val="HTML Variable"/>
    <w:basedOn w:val="DefaultParagraphFont"/>
    <w:semiHidden/>
    <w:rsid w:val="00F4790A"/>
    <w:rPr>
      <w:i/>
      <w:iCs/>
    </w:rPr>
  </w:style>
  <w:style w:type="character" w:styleId="Hyperlink">
    <w:name w:val="Hyperlink"/>
    <w:basedOn w:val="DefaultParagraphFont"/>
    <w:semiHidden/>
    <w:rsid w:val="00F4790A"/>
    <w:rPr>
      <w:color w:val="0000FF"/>
      <w:u w:val="single"/>
    </w:rPr>
  </w:style>
  <w:style w:type="character" w:styleId="LineNumber">
    <w:name w:val="line number"/>
    <w:basedOn w:val="DefaultParagraphFont"/>
    <w:semiHidden/>
    <w:rsid w:val="00F4790A"/>
  </w:style>
  <w:style w:type="paragraph" w:styleId="List">
    <w:name w:val="List"/>
    <w:basedOn w:val="Normal"/>
    <w:semiHidden/>
    <w:rsid w:val="00F4790A"/>
    <w:pPr>
      <w:ind w:left="283" w:hanging="283"/>
    </w:pPr>
  </w:style>
  <w:style w:type="paragraph" w:styleId="List2">
    <w:name w:val="List 2"/>
    <w:basedOn w:val="Normal"/>
    <w:semiHidden/>
    <w:rsid w:val="00F4790A"/>
    <w:pPr>
      <w:ind w:left="566" w:hanging="283"/>
    </w:pPr>
  </w:style>
  <w:style w:type="paragraph" w:styleId="List3">
    <w:name w:val="List 3"/>
    <w:basedOn w:val="Normal"/>
    <w:semiHidden/>
    <w:rsid w:val="00F4790A"/>
    <w:pPr>
      <w:ind w:left="849" w:hanging="283"/>
    </w:pPr>
  </w:style>
  <w:style w:type="paragraph" w:styleId="List4">
    <w:name w:val="List 4"/>
    <w:basedOn w:val="Normal"/>
    <w:semiHidden/>
    <w:rsid w:val="00F4790A"/>
    <w:pPr>
      <w:ind w:left="1132" w:hanging="283"/>
    </w:pPr>
  </w:style>
  <w:style w:type="paragraph" w:styleId="List5">
    <w:name w:val="List 5"/>
    <w:basedOn w:val="Normal"/>
    <w:semiHidden/>
    <w:rsid w:val="00F4790A"/>
    <w:pPr>
      <w:ind w:left="1415" w:hanging="283"/>
    </w:pPr>
  </w:style>
  <w:style w:type="paragraph" w:styleId="ListBullet">
    <w:name w:val="List Bullet"/>
    <w:basedOn w:val="Normal"/>
    <w:semiHidden/>
    <w:rsid w:val="00F4790A"/>
    <w:pPr>
      <w:numPr>
        <w:numId w:val="1"/>
      </w:numPr>
    </w:pPr>
  </w:style>
  <w:style w:type="paragraph" w:styleId="ListBullet2">
    <w:name w:val="List Bullet 2"/>
    <w:basedOn w:val="Normal"/>
    <w:semiHidden/>
    <w:rsid w:val="00F4790A"/>
    <w:pPr>
      <w:numPr>
        <w:numId w:val="2"/>
      </w:numPr>
    </w:pPr>
  </w:style>
  <w:style w:type="paragraph" w:styleId="ListBullet3">
    <w:name w:val="List Bullet 3"/>
    <w:basedOn w:val="Normal"/>
    <w:semiHidden/>
    <w:rsid w:val="00F4790A"/>
    <w:pPr>
      <w:numPr>
        <w:numId w:val="3"/>
      </w:numPr>
    </w:pPr>
  </w:style>
  <w:style w:type="paragraph" w:styleId="ListBullet4">
    <w:name w:val="List Bullet 4"/>
    <w:basedOn w:val="Normal"/>
    <w:semiHidden/>
    <w:rsid w:val="00F4790A"/>
    <w:pPr>
      <w:numPr>
        <w:numId w:val="4"/>
      </w:numPr>
    </w:pPr>
  </w:style>
  <w:style w:type="paragraph" w:styleId="ListBullet5">
    <w:name w:val="List Bullet 5"/>
    <w:basedOn w:val="Normal"/>
    <w:semiHidden/>
    <w:rsid w:val="00F4790A"/>
    <w:pPr>
      <w:numPr>
        <w:numId w:val="5"/>
      </w:numPr>
    </w:pPr>
  </w:style>
  <w:style w:type="paragraph" w:styleId="ListContinue">
    <w:name w:val="List Continue"/>
    <w:basedOn w:val="Normal"/>
    <w:semiHidden/>
    <w:rsid w:val="00F4790A"/>
    <w:pPr>
      <w:spacing w:after="120"/>
      <w:ind w:left="283"/>
    </w:pPr>
  </w:style>
  <w:style w:type="paragraph" w:styleId="ListContinue2">
    <w:name w:val="List Continue 2"/>
    <w:basedOn w:val="Normal"/>
    <w:semiHidden/>
    <w:rsid w:val="00F4790A"/>
    <w:pPr>
      <w:spacing w:after="120"/>
      <w:ind w:left="566"/>
    </w:pPr>
  </w:style>
  <w:style w:type="paragraph" w:styleId="ListContinue3">
    <w:name w:val="List Continue 3"/>
    <w:basedOn w:val="Normal"/>
    <w:semiHidden/>
    <w:rsid w:val="00F4790A"/>
    <w:pPr>
      <w:spacing w:after="120"/>
      <w:ind w:left="849"/>
    </w:pPr>
  </w:style>
  <w:style w:type="paragraph" w:styleId="ListContinue4">
    <w:name w:val="List Continue 4"/>
    <w:basedOn w:val="Normal"/>
    <w:semiHidden/>
    <w:rsid w:val="00F4790A"/>
    <w:pPr>
      <w:spacing w:after="120"/>
      <w:ind w:left="1132"/>
    </w:pPr>
  </w:style>
  <w:style w:type="paragraph" w:styleId="ListContinue5">
    <w:name w:val="List Continue 5"/>
    <w:basedOn w:val="Normal"/>
    <w:semiHidden/>
    <w:rsid w:val="00F4790A"/>
    <w:pPr>
      <w:spacing w:after="120"/>
      <w:ind w:left="1415"/>
    </w:pPr>
  </w:style>
  <w:style w:type="paragraph" w:styleId="ListNumber">
    <w:name w:val="List Number"/>
    <w:basedOn w:val="Normal"/>
    <w:semiHidden/>
    <w:rsid w:val="00F4790A"/>
    <w:pPr>
      <w:numPr>
        <w:numId w:val="6"/>
      </w:numPr>
    </w:pPr>
  </w:style>
  <w:style w:type="paragraph" w:styleId="ListNumber2">
    <w:name w:val="List Number 2"/>
    <w:basedOn w:val="Normal"/>
    <w:semiHidden/>
    <w:rsid w:val="00F4790A"/>
    <w:pPr>
      <w:numPr>
        <w:numId w:val="7"/>
      </w:numPr>
    </w:pPr>
  </w:style>
  <w:style w:type="paragraph" w:styleId="ListNumber3">
    <w:name w:val="List Number 3"/>
    <w:basedOn w:val="Normal"/>
    <w:semiHidden/>
    <w:rsid w:val="00F4790A"/>
    <w:pPr>
      <w:numPr>
        <w:numId w:val="8"/>
      </w:numPr>
    </w:pPr>
  </w:style>
  <w:style w:type="paragraph" w:styleId="ListNumber4">
    <w:name w:val="List Number 4"/>
    <w:basedOn w:val="Normal"/>
    <w:semiHidden/>
    <w:rsid w:val="00F4790A"/>
    <w:pPr>
      <w:numPr>
        <w:numId w:val="9"/>
      </w:numPr>
    </w:pPr>
  </w:style>
  <w:style w:type="paragraph" w:styleId="ListNumber5">
    <w:name w:val="List Number 5"/>
    <w:basedOn w:val="Normal"/>
    <w:semiHidden/>
    <w:rsid w:val="00F4790A"/>
    <w:pPr>
      <w:numPr>
        <w:numId w:val="10"/>
      </w:numPr>
    </w:pPr>
  </w:style>
  <w:style w:type="paragraph" w:styleId="MessageHeader">
    <w:name w:val="Message Header"/>
    <w:basedOn w:val="Normal"/>
    <w:semiHidden/>
    <w:rsid w:val="00F4790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F4790A"/>
    <w:rPr>
      <w:rFonts w:ascii="Times New Roman" w:hAnsi="Times New Roman"/>
      <w:sz w:val="24"/>
      <w:szCs w:val="24"/>
    </w:rPr>
  </w:style>
  <w:style w:type="paragraph" w:styleId="NormalIndent">
    <w:name w:val="Normal Indent"/>
    <w:basedOn w:val="Normal"/>
    <w:semiHidden/>
    <w:rsid w:val="00F4790A"/>
    <w:pPr>
      <w:ind w:left="709"/>
    </w:pPr>
  </w:style>
  <w:style w:type="paragraph" w:styleId="NoteHeading">
    <w:name w:val="Note Heading"/>
    <w:basedOn w:val="Normal"/>
    <w:next w:val="Normal"/>
    <w:semiHidden/>
    <w:rsid w:val="00F4790A"/>
  </w:style>
  <w:style w:type="character" w:styleId="PageNumber">
    <w:name w:val="page number"/>
    <w:basedOn w:val="DefaultParagraphFont"/>
    <w:semiHidden/>
    <w:rsid w:val="00F4790A"/>
  </w:style>
  <w:style w:type="paragraph" w:styleId="Salutation">
    <w:name w:val="Salutation"/>
    <w:basedOn w:val="Normal"/>
    <w:next w:val="Normal"/>
    <w:semiHidden/>
    <w:rsid w:val="00F4790A"/>
  </w:style>
  <w:style w:type="paragraph" w:styleId="Signature">
    <w:name w:val="Signature"/>
    <w:basedOn w:val="Normal"/>
    <w:semiHidden/>
    <w:rsid w:val="00F4790A"/>
    <w:pPr>
      <w:ind w:left="4252"/>
    </w:pPr>
  </w:style>
  <w:style w:type="character" w:styleId="Strong">
    <w:name w:val="Strong"/>
    <w:basedOn w:val="DefaultParagraphFont"/>
    <w:semiHidden/>
    <w:rsid w:val="00F4790A"/>
    <w:rPr>
      <w:b/>
      <w:bCs/>
    </w:rPr>
  </w:style>
  <w:style w:type="paragraph" w:styleId="Subtitle">
    <w:name w:val="Subtitle"/>
    <w:basedOn w:val="Normal"/>
    <w:semiHidden/>
    <w:rsid w:val="00F4790A"/>
    <w:pPr>
      <w:spacing w:after="60"/>
      <w:jc w:val="center"/>
      <w:outlineLvl w:val="1"/>
    </w:pPr>
    <w:rPr>
      <w:rFonts w:cs="Arial"/>
      <w:sz w:val="24"/>
      <w:szCs w:val="24"/>
    </w:rPr>
  </w:style>
  <w:style w:type="table" w:styleId="Table3Deffects1">
    <w:name w:val="Table 3D effects 1"/>
    <w:basedOn w:val="TableNormal"/>
    <w:semiHidden/>
    <w:rsid w:val="00F479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479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479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479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479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479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479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F479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F479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F479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479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479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479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479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479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479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479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47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479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479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479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479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479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479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479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479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479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479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479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479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479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479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479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479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479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479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479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479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479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479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47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479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479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479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semiHidden/>
    <w:rsid w:val="0095098D"/>
    <w:pPr>
      <w:keepNext/>
      <w:spacing w:line="240" w:lineRule="auto"/>
    </w:pPr>
    <w:rPr>
      <w:rFonts w:cs="Arial"/>
      <w:b/>
      <w:bCs/>
      <w:kern w:val="28"/>
      <w:sz w:val="28"/>
      <w:szCs w:val="32"/>
    </w:rPr>
  </w:style>
  <w:style w:type="numbering" w:customStyle="1" w:styleId="ADXAlphaList">
    <w:name w:val="ADX Alpha List"/>
    <w:basedOn w:val="NoList"/>
    <w:rsid w:val="00777560"/>
    <w:pPr>
      <w:numPr>
        <w:numId w:val="12"/>
      </w:numPr>
    </w:pPr>
  </w:style>
  <w:style w:type="numbering" w:customStyle="1" w:styleId="ADXBulletList">
    <w:name w:val="ADX Bullet List"/>
    <w:basedOn w:val="NoList"/>
    <w:rsid w:val="000D7038"/>
    <w:pPr>
      <w:numPr>
        <w:numId w:val="13"/>
      </w:numPr>
    </w:pPr>
  </w:style>
  <w:style w:type="numbering" w:customStyle="1" w:styleId="ADXNumericList">
    <w:name w:val="ADX Numeric List"/>
    <w:basedOn w:val="NoList"/>
    <w:rsid w:val="000D7038"/>
    <w:pPr>
      <w:numPr>
        <w:numId w:val="14"/>
      </w:numPr>
    </w:pPr>
  </w:style>
  <w:style w:type="paragraph" w:customStyle="1" w:styleId="Appendix">
    <w:name w:val="Appendix"/>
    <w:basedOn w:val="BodyText"/>
    <w:next w:val="BodyText"/>
    <w:semiHidden/>
    <w:rsid w:val="00585BFE"/>
    <w:pPr>
      <w:keepNext/>
      <w:pageBreakBefore/>
      <w:numPr>
        <w:numId w:val="15"/>
      </w:numPr>
      <w:spacing w:before="300"/>
      <w:outlineLvl w:val="0"/>
    </w:pPr>
    <w:rPr>
      <w:b/>
      <w:sz w:val="24"/>
    </w:rPr>
  </w:style>
  <w:style w:type="paragraph" w:customStyle="1" w:styleId="SHeading1">
    <w:name w:val="S Heading 1"/>
    <w:basedOn w:val="BodyText"/>
    <w:next w:val="BodyText"/>
    <w:semiHidden/>
    <w:rsid w:val="00585BFE"/>
    <w:pPr>
      <w:keepNext/>
      <w:spacing w:before="300"/>
    </w:pPr>
    <w:rPr>
      <w:b/>
      <w:sz w:val="24"/>
    </w:rPr>
  </w:style>
  <w:style w:type="paragraph" w:customStyle="1" w:styleId="SHeading2">
    <w:name w:val="S Heading 2"/>
    <w:basedOn w:val="BodyText"/>
    <w:next w:val="BodyText"/>
    <w:semiHidden/>
    <w:rsid w:val="00585BFE"/>
    <w:pPr>
      <w:keepNext/>
      <w:spacing w:before="240"/>
    </w:pPr>
    <w:rPr>
      <w:b/>
    </w:rPr>
  </w:style>
  <w:style w:type="paragraph" w:customStyle="1" w:styleId="SOutline1">
    <w:name w:val="S Outline 1"/>
    <w:basedOn w:val="BodyText"/>
    <w:semiHidden/>
    <w:rsid w:val="00585BFE"/>
    <w:pPr>
      <w:numPr>
        <w:numId w:val="16"/>
      </w:numPr>
    </w:pPr>
  </w:style>
  <w:style w:type="paragraph" w:customStyle="1" w:styleId="SOutline2">
    <w:name w:val="S Outline 2"/>
    <w:basedOn w:val="BodyText"/>
    <w:semiHidden/>
    <w:rsid w:val="00585BFE"/>
    <w:pPr>
      <w:numPr>
        <w:ilvl w:val="1"/>
        <w:numId w:val="16"/>
      </w:numPr>
    </w:pPr>
  </w:style>
  <w:style w:type="paragraph" w:customStyle="1" w:styleId="SOutline3">
    <w:name w:val="S Outline 3"/>
    <w:basedOn w:val="BodyText"/>
    <w:semiHidden/>
    <w:rsid w:val="00585BFE"/>
    <w:pPr>
      <w:numPr>
        <w:ilvl w:val="2"/>
        <w:numId w:val="16"/>
      </w:numPr>
    </w:pPr>
  </w:style>
  <w:style w:type="paragraph" w:customStyle="1" w:styleId="SOutline4">
    <w:name w:val="S Outline 4"/>
    <w:basedOn w:val="BodyText"/>
    <w:semiHidden/>
    <w:rsid w:val="00585BFE"/>
    <w:pPr>
      <w:numPr>
        <w:ilvl w:val="3"/>
        <w:numId w:val="16"/>
      </w:numPr>
    </w:pPr>
  </w:style>
  <w:style w:type="paragraph" w:customStyle="1" w:styleId="SOutline5">
    <w:name w:val="S Outline 5"/>
    <w:basedOn w:val="BodyText"/>
    <w:semiHidden/>
    <w:rsid w:val="00585BFE"/>
    <w:pPr>
      <w:numPr>
        <w:ilvl w:val="4"/>
        <w:numId w:val="16"/>
      </w:numPr>
    </w:pPr>
  </w:style>
  <w:style w:type="paragraph" w:customStyle="1" w:styleId="Schedule">
    <w:name w:val="Schedule"/>
    <w:basedOn w:val="BodyText"/>
    <w:next w:val="BodyText"/>
    <w:semiHidden/>
    <w:rsid w:val="00585BFE"/>
    <w:pPr>
      <w:keepNext/>
      <w:pageBreakBefore/>
      <w:numPr>
        <w:numId w:val="17"/>
      </w:numPr>
      <w:spacing w:before="300"/>
      <w:outlineLvl w:val="0"/>
    </w:pPr>
    <w:rPr>
      <w:b/>
      <w:sz w:val="28"/>
      <w:szCs w:val="24"/>
    </w:rPr>
  </w:style>
  <w:style w:type="paragraph" w:styleId="Caption">
    <w:name w:val="caption"/>
    <w:basedOn w:val="Normal"/>
    <w:next w:val="Normal"/>
    <w:semiHidden/>
    <w:rsid w:val="00D318AF"/>
    <w:rPr>
      <w:b/>
      <w:bCs/>
    </w:rPr>
  </w:style>
  <w:style w:type="character" w:styleId="CommentReference">
    <w:name w:val="annotation reference"/>
    <w:basedOn w:val="DefaultParagraphFont"/>
    <w:semiHidden/>
    <w:rsid w:val="00D318AF"/>
    <w:rPr>
      <w:sz w:val="16"/>
      <w:szCs w:val="16"/>
    </w:rPr>
  </w:style>
  <w:style w:type="paragraph" w:styleId="CommentText">
    <w:name w:val="annotation text"/>
    <w:basedOn w:val="Normal"/>
    <w:semiHidden/>
    <w:rsid w:val="00D318AF"/>
  </w:style>
  <w:style w:type="paragraph" w:styleId="CommentSubject">
    <w:name w:val="annotation subject"/>
    <w:basedOn w:val="CommentText"/>
    <w:next w:val="CommentText"/>
    <w:semiHidden/>
    <w:rsid w:val="00D318AF"/>
    <w:rPr>
      <w:b/>
      <w:bCs/>
    </w:rPr>
  </w:style>
  <w:style w:type="paragraph" w:styleId="DocumentMap">
    <w:name w:val="Document Map"/>
    <w:basedOn w:val="Normal"/>
    <w:semiHidden/>
    <w:rsid w:val="00D318AF"/>
    <w:pPr>
      <w:shd w:val="clear" w:color="auto" w:fill="000080"/>
    </w:pPr>
    <w:rPr>
      <w:rFonts w:ascii="Tahoma" w:hAnsi="Tahoma" w:cs="Tahoma"/>
    </w:rPr>
  </w:style>
  <w:style w:type="paragraph" w:styleId="EndnoteText">
    <w:name w:val="endnote text"/>
    <w:basedOn w:val="Normal"/>
    <w:semiHidden/>
    <w:rsid w:val="00D318AF"/>
  </w:style>
  <w:style w:type="character" w:styleId="FootnoteReference">
    <w:name w:val="footnote reference"/>
    <w:basedOn w:val="DefaultParagraphFont"/>
    <w:semiHidden/>
    <w:rsid w:val="00D318AF"/>
    <w:rPr>
      <w:vertAlign w:val="superscript"/>
    </w:rPr>
  </w:style>
  <w:style w:type="paragraph" w:styleId="FootnoteText">
    <w:name w:val="footnote text"/>
    <w:basedOn w:val="Normal"/>
    <w:semiHidden/>
    <w:rsid w:val="00CC7B0C"/>
    <w:rPr>
      <w:rFonts w:ascii="Arial Narrow" w:hAnsi="Arial Narrow"/>
      <w:sz w:val="16"/>
    </w:rPr>
  </w:style>
  <w:style w:type="paragraph" w:styleId="Index1">
    <w:name w:val="index 1"/>
    <w:basedOn w:val="Normal"/>
    <w:next w:val="Normal"/>
    <w:autoRedefine/>
    <w:semiHidden/>
    <w:rsid w:val="00D318AF"/>
    <w:pPr>
      <w:ind w:left="200" w:hanging="200"/>
    </w:pPr>
  </w:style>
  <w:style w:type="paragraph" w:styleId="Index2">
    <w:name w:val="index 2"/>
    <w:basedOn w:val="Normal"/>
    <w:next w:val="Normal"/>
    <w:autoRedefine/>
    <w:semiHidden/>
    <w:rsid w:val="00D318AF"/>
    <w:pPr>
      <w:ind w:left="400" w:hanging="200"/>
    </w:pPr>
  </w:style>
  <w:style w:type="paragraph" w:styleId="Index3">
    <w:name w:val="index 3"/>
    <w:basedOn w:val="Normal"/>
    <w:next w:val="Normal"/>
    <w:autoRedefine/>
    <w:semiHidden/>
    <w:rsid w:val="00D318AF"/>
    <w:pPr>
      <w:ind w:left="600" w:hanging="200"/>
    </w:pPr>
  </w:style>
  <w:style w:type="paragraph" w:styleId="Index4">
    <w:name w:val="index 4"/>
    <w:basedOn w:val="Normal"/>
    <w:next w:val="Normal"/>
    <w:autoRedefine/>
    <w:semiHidden/>
    <w:rsid w:val="00D318AF"/>
    <w:pPr>
      <w:ind w:left="800" w:hanging="200"/>
    </w:pPr>
  </w:style>
  <w:style w:type="paragraph" w:styleId="Index5">
    <w:name w:val="index 5"/>
    <w:basedOn w:val="Normal"/>
    <w:next w:val="Normal"/>
    <w:autoRedefine/>
    <w:semiHidden/>
    <w:rsid w:val="00D318AF"/>
    <w:pPr>
      <w:ind w:left="1000" w:hanging="200"/>
    </w:pPr>
  </w:style>
  <w:style w:type="paragraph" w:styleId="Index6">
    <w:name w:val="index 6"/>
    <w:basedOn w:val="Normal"/>
    <w:next w:val="Normal"/>
    <w:autoRedefine/>
    <w:semiHidden/>
    <w:rsid w:val="00D318AF"/>
    <w:pPr>
      <w:ind w:left="1200" w:hanging="200"/>
    </w:pPr>
  </w:style>
  <w:style w:type="paragraph" w:styleId="Index7">
    <w:name w:val="index 7"/>
    <w:basedOn w:val="Normal"/>
    <w:next w:val="Normal"/>
    <w:autoRedefine/>
    <w:semiHidden/>
    <w:rsid w:val="00D318AF"/>
    <w:pPr>
      <w:ind w:left="1400" w:hanging="200"/>
    </w:pPr>
  </w:style>
  <w:style w:type="paragraph" w:styleId="Index8">
    <w:name w:val="index 8"/>
    <w:basedOn w:val="Normal"/>
    <w:next w:val="Normal"/>
    <w:autoRedefine/>
    <w:semiHidden/>
    <w:rsid w:val="00D318AF"/>
    <w:pPr>
      <w:ind w:left="1600" w:hanging="200"/>
    </w:pPr>
  </w:style>
  <w:style w:type="paragraph" w:customStyle="1" w:styleId="zDMSRef">
    <w:name w:val="z_DMS Ref"/>
    <w:basedOn w:val="Footer"/>
    <w:next w:val="Normal"/>
    <w:semiHidden/>
    <w:rsid w:val="000658C2"/>
    <w:rPr>
      <w:sz w:val="12"/>
    </w:rPr>
  </w:style>
  <w:style w:type="paragraph" w:customStyle="1" w:styleId="zFooter">
    <w:name w:val="z_Footer"/>
    <w:basedOn w:val="Normal"/>
    <w:semiHidden/>
    <w:rsid w:val="00626E03"/>
    <w:pPr>
      <w:tabs>
        <w:tab w:val="center" w:pos="4536"/>
        <w:tab w:val="right" w:pos="9072"/>
      </w:tabs>
    </w:pPr>
    <w:rPr>
      <w:sz w:val="18"/>
      <w:szCs w:val="16"/>
      <w:lang w:eastAsia="en-GB"/>
    </w:rPr>
  </w:style>
  <w:style w:type="paragraph" w:styleId="Index9">
    <w:name w:val="index 9"/>
    <w:basedOn w:val="Normal"/>
    <w:next w:val="Normal"/>
    <w:autoRedefine/>
    <w:semiHidden/>
    <w:rsid w:val="00D318AF"/>
    <w:pPr>
      <w:ind w:left="1800" w:hanging="200"/>
    </w:pPr>
  </w:style>
  <w:style w:type="paragraph" w:styleId="IndexHeading">
    <w:name w:val="index heading"/>
    <w:basedOn w:val="Normal"/>
    <w:next w:val="Index1"/>
    <w:semiHidden/>
    <w:rsid w:val="00D318AF"/>
    <w:rPr>
      <w:rFonts w:cs="Arial"/>
      <w:b/>
      <w:bCs/>
    </w:rPr>
  </w:style>
  <w:style w:type="paragraph" w:styleId="MacroText">
    <w:name w:val="macro"/>
    <w:semiHidden/>
    <w:rsid w:val="00D318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D318AF"/>
    <w:pPr>
      <w:ind w:left="200" w:hanging="200"/>
    </w:pPr>
  </w:style>
  <w:style w:type="paragraph" w:styleId="TableofFigures">
    <w:name w:val="table of figures"/>
    <w:basedOn w:val="Normal"/>
    <w:next w:val="Normal"/>
    <w:semiHidden/>
    <w:rsid w:val="00D318AF"/>
  </w:style>
  <w:style w:type="paragraph" w:styleId="TOAHeading">
    <w:name w:val="toa heading"/>
    <w:basedOn w:val="Normal"/>
    <w:next w:val="Normal"/>
    <w:semiHidden/>
    <w:rsid w:val="00D318AF"/>
    <w:pPr>
      <w:spacing w:before="120"/>
    </w:pPr>
    <w:rPr>
      <w:rFonts w:cs="Arial"/>
      <w:b/>
      <w:bCs/>
      <w:sz w:val="24"/>
      <w:szCs w:val="24"/>
    </w:rPr>
  </w:style>
  <w:style w:type="paragraph" w:styleId="TOC1">
    <w:name w:val="toc 1"/>
    <w:basedOn w:val="Normal"/>
    <w:next w:val="Normal"/>
    <w:autoRedefine/>
    <w:semiHidden/>
    <w:rsid w:val="00320AD5"/>
    <w:pPr>
      <w:tabs>
        <w:tab w:val="right" w:pos="9072"/>
      </w:tabs>
      <w:spacing w:before="240"/>
      <w:ind w:left="425" w:right="567" w:hanging="425"/>
    </w:pPr>
  </w:style>
  <w:style w:type="paragraph" w:styleId="TOC2">
    <w:name w:val="toc 2"/>
    <w:basedOn w:val="TOC1"/>
    <w:next w:val="Normal"/>
    <w:autoRedefine/>
    <w:semiHidden/>
    <w:rsid w:val="00320AD5"/>
  </w:style>
  <w:style w:type="paragraph" w:styleId="TOC3">
    <w:name w:val="toc 3"/>
    <w:basedOn w:val="TOC2"/>
    <w:autoRedefine/>
    <w:semiHidden/>
    <w:rsid w:val="00C4514C"/>
    <w:pPr>
      <w:tabs>
        <w:tab w:val="right" w:leader="dot" w:pos="9072"/>
      </w:tabs>
    </w:pPr>
  </w:style>
  <w:style w:type="paragraph" w:styleId="TOC4">
    <w:name w:val="toc 4"/>
    <w:basedOn w:val="Normal"/>
    <w:next w:val="Normal"/>
    <w:autoRedefine/>
    <w:semiHidden/>
    <w:rsid w:val="00C4514C"/>
  </w:style>
  <w:style w:type="paragraph" w:styleId="TOC5">
    <w:name w:val="toc 5"/>
    <w:basedOn w:val="Normal"/>
    <w:autoRedefine/>
    <w:semiHidden/>
    <w:rsid w:val="00C4514C"/>
  </w:style>
  <w:style w:type="paragraph" w:styleId="TOC6">
    <w:name w:val="toc 6"/>
    <w:basedOn w:val="Normal"/>
    <w:autoRedefine/>
    <w:semiHidden/>
    <w:rsid w:val="00C4514C"/>
  </w:style>
  <w:style w:type="paragraph" w:styleId="TOC7">
    <w:name w:val="toc 7"/>
    <w:basedOn w:val="Normal"/>
    <w:next w:val="Normal"/>
    <w:autoRedefine/>
    <w:semiHidden/>
    <w:rsid w:val="00D318AF"/>
    <w:pPr>
      <w:ind w:left="1200"/>
    </w:pPr>
  </w:style>
  <w:style w:type="paragraph" w:styleId="TOC8">
    <w:name w:val="toc 8"/>
    <w:basedOn w:val="Normal"/>
    <w:next w:val="Normal"/>
    <w:autoRedefine/>
    <w:semiHidden/>
    <w:rsid w:val="00D318AF"/>
    <w:pPr>
      <w:ind w:left="1400"/>
    </w:pPr>
  </w:style>
  <w:style w:type="paragraph" w:styleId="TOC9">
    <w:name w:val="toc 9"/>
    <w:basedOn w:val="Normal"/>
    <w:next w:val="Normal"/>
    <w:autoRedefine/>
    <w:semiHidden/>
    <w:rsid w:val="00D318AF"/>
    <w:pPr>
      <w:ind w:left="1600"/>
    </w:pPr>
  </w:style>
  <w:style w:type="paragraph" w:styleId="BalloonText">
    <w:name w:val="Balloon Text"/>
    <w:basedOn w:val="Normal"/>
    <w:link w:val="BalloonTextChar"/>
    <w:semiHidden/>
    <w:rsid w:val="007465D7"/>
    <w:rPr>
      <w:rFonts w:ascii="Tahoma" w:hAnsi="Tahoma" w:cs="Tahoma"/>
      <w:sz w:val="16"/>
      <w:szCs w:val="16"/>
    </w:rPr>
  </w:style>
  <w:style w:type="character" w:customStyle="1" w:styleId="BalloonTextChar">
    <w:name w:val="Balloon Text Char"/>
    <w:basedOn w:val="DefaultParagraphFont"/>
    <w:link w:val="BalloonText"/>
    <w:semiHidden/>
    <w:rsid w:val="007465D7"/>
    <w:rPr>
      <w:rFonts w:ascii="Tahoma" w:hAnsi="Tahoma" w:cs="Tahoma"/>
      <w:sz w:val="16"/>
      <w:szCs w:val="16"/>
      <w:lang w:eastAsia="en-US"/>
    </w:rPr>
  </w:style>
  <w:style w:type="paragraph" w:styleId="Bibliography">
    <w:name w:val="Bibliography"/>
    <w:basedOn w:val="Normal"/>
    <w:next w:val="Normal"/>
    <w:uiPriority w:val="37"/>
    <w:semiHidden/>
    <w:rsid w:val="007465D7"/>
  </w:style>
  <w:style w:type="paragraph" w:styleId="BlockText">
    <w:name w:val="Block Text"/>
    <w:basedOn w:val="Normal"/>
    <w:semiHidden/>
    <w:rsid w:val="007465D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7465D7"/>
    <w:pPr>
      <w:spacing w:after="120" w:line="480" w:lineRule="auto"/>
    </w:pPr>
  </w:style>
  <w:style w:type="character" w:customStyle="1" w:styleId="BodyText2Char">
    <w:name w:val="Body Text 2 Char"/>
    <w:basedOn w:val="DefaultParagraphFont"/>
    <w:link w:val="BodyText2"/>
    <w:semiHidden/>
    <w:rsid w:val="007465D7"/>
    <w:rPr>
      <w:rFonts w:ascii="Arial" w:hAnsi="Arial"/>
      <w:lang w:eastAsia="en-US"/>
    </w:rPr>
  </w:style>
  <w:style w:type="paragraph" w:styleId="BodyText3">
    <w:name w:val="Body Text 3"/>
    <w:basedOn w:val="Normal"/>
    <w:link w:val="BodyText3Char"/>
    <w:semiHidden/>
    <w:rsid w:val="007465D7"/>
    <w:pPr>
      <w:spacing w:after="120"/>
    </w:pPr>
    <w:rPr>
      <w:sz w:val="16"/>
      <w:szCs w:val="16"/>
    </w:rPr>
  </w:style>
  <w:style w:type="character" w:customStyle="1" w:styleId="BodyText3Char">
    <w:name w:val="Body Text 3 Char"/>
    <w:basedOn w:val="DefaultParagraphFont"/>
    <w:link w:val="BodyText3"/>
    <w:semiHidden/>
    <w:rsid w:val="007465D7"/>
    <w:rPr>
      <w:rFonts w:ascii="Arial" w:hAnsi="Arial"/>
      <w:sz w:val="16"/>
      <w:szCs w:val="16"/>
      <w:lang w:eastAsia="en-US"/>
    </w:rPr>
  </w:style>
  <w:style w:type="paragraph" w:styleId="BodyTextFirstIndent">
    <w:name w:val="Body Text First Indent"/>
    <w:basedOn w:val="BodyText"/>
    <w:link w:val="BodyTextFirstIndentChar"/>
    <w:semiHidden/>
    <w:rsid w:val="007465D7"/>
    <w:pPr>
      <w:spacing w:after="0" w:line="240" w:lineRule="auto"/>
      <w:ind w:firstLine="360"/>
    </w:pPr>
  </w:style>
  <w:style w:type="character" w:customStyle="1" w:styleId="BodyTextChar">
    <w:name w:val="Body Text Char"/>
    <w:basedOn w:val="DefaultParagraphFont"/>
    <w:link w:val="BodyText"/>
    <w:rsid w:val="007465D7"/>
    <w:rPr>
      <w:rFonts w:ascii="Arial" w:hAnsi="Arial"/>
      <w:lang w:eastAsia="en-US"/>
    </w:rPr>
  </w:style>
  <w:style w:type="character" w:customStyle="1" w:styleId="BodyTextFirstIndentChar">
    <w:name w:val="Body Text First Indent Char"/>
    <w:basedOn w:val="BodyTextChar"/>
    <w:link w:val="BodyTextFirstIndent"/>
    <w:semiHidden/>
    <w:rsid w:val="007465D7"/>
    <w:rPr>
      <w:rFonts w:ascii="Arial" w:hAnsi="Arial"/>
      <w:lang w:eastAsia="en-US"/>
    </w:rPr>
  </w:style>
  <w:style w:type="paragraph" w:styleId="BodyTextFirstIndent2">
    <w:name w:val="Body Text First Indent 2"/>
    <w:basedOn w:val="BodyTextIndent"/>
    <w:link w:val="BodyTextFirstIndent2Char"/>
    <w:semiHidden/>
    <w:rsid w:val="007465D7"/>
    <w:pPr>
      <w:spacing w:after="0" w:line="240" w:lineRule="auto"/>
      <w:ind w:left="360" w:firstLine="360"/>
    </w:pPr>
  </w:style>
  <w:style w:type="character" w:customStyle="1" w:styleId="BodyTextIndentChar">
    <w:name w:val="Body Text Indent Char"/>
    <w:basedOn w:val="BodyTextChar"/>
    <w:link w:val="BodyTextIndent"/>
    <w:uiPriority w:val="6"/>
    <w:rsid w:val="007465D7"/>
    <w:rPr>
      <w:rFonts w:ascii="Arial" w:hAnsi="Arial"/>
      <w:lang w:eastAsia="en-US"/>
    </w:rPr>
  </w:style>
  <w:style w:type="character" w:customStyle="1" w:styleId="BodyTextFirstIndent2Char">
    <w:name w:val="Body Text First Indent 2 Char"/>
    <w:basedOn w:val="BodyTextIndentChar"/>
    <w:link w:val="BodyTextFirstIndent2"/>
    <w:semiHidden/>
    <w:rsid w:val="007465D7"/>
    <w:rPr>
      <w:rFonts w:ascii="Arial" w:hAnsi="Arial"/>
      <w:lang w:eastAsia="en-US"/>
    </w:rPr>
  </w:style>
  <w:style w:type="paragraph" w:styleId="BodyTextIndent2">
    <w:name w:val="Body Text Indent 2"/>
    <w:basedOn w:val="Normal"/>
    <w:link w:val="BodyTextIndent2Char"/>
    <w:semiHidden/>
    <w:rsid w:val="007465D7"/>
    <w:pPr>
      <w:spacing w:after="120" w:line="480" w:lineRule="auto"/>
      <w:ind w:left="283"/>
    </w:pPr>
  </w:style>
  <w:style w:type="character" w:customStyle="1" w:styleId="BodyTextIndent2Char">
    <w:name w:val="Body Text Indent 2 Char"/>
    <w:basedOn w:val="DefaultParagraphFont"/>
    <w:link w:val="BodyTextIndent2"/>
    <w:semiHidden/>
    <w:rsid w:val="007465D7"/>
    <w:rPr>
      <w:rFonts w:ascii="Arial" w:hAnsi="Arial"/>
      <w:lang w:eastAsia="en-US"/>
    </w:rPr>
  </w:style>
  <w:style w:type="paragraph" w:styleId="BodyTextIndent3">
    <w:name w:val="Body Text Indent 3"/>
    <w:basedOn w:val="Normal"/>
    <w:link w:val="BodyTextIndent3Char"/>
    <w:semiHidden/>
    <w:rsid w:val="007465D7"/>
    <w:pPr>
      <w:spacing w:after="120"/>
      <w:ind w:left="283"/>
    </w:pPr>
    <w:rPr>
      <w:sz w:val="16"/>
      <w:szCs w:val="16"/>
    </w:rPr>
  </w:style>
  <w:style w:type="character" w:customStyle="1" w:styleId="BodyTextIndent3Char">
    <w:name w:val="Body Text Indent 3 Char"/>
    <w:basedOn w:val="DefaultParagraphFont"/>
    <w:link w:val="BodyTextIndent3"/>
    <w:semiHidden/>
    <w:rsid w:val="007465D7"/>
    <w:rPr>
      <w:rFonts w:ascii="Arial" w:hAnsi="Arial"/>
      <w:sz w:val="16"/>
      <w:szCs w:val="16"/>
      <w:lang w:eastAsia="en-US"/>
    </w:rPr>
  </w:style>
  <w:style w:type="character" w:styleId="BookTitle">
    <w:name w:val="Book Title"/>
    <w:basedOn w:val="DefaultParagraphFont"/>
    <w:uiPriority w:val="33"/>
    <w:semiHidden/>
    <w:rsid w:val="007465D7"/>
    <w:rPr>
      <w:b/>
      <w:bCs/>
      <w:smallCaps/>
      <w:spacing w:val="5"/>
    </w:rPr>
  </w:style>
  <w:style w:type="character" w:styleId="Emphasis">
    <w:name w:val="Emphasis"/>
    <w:basedOn w:val="DefaultParagraphFont"/>
    <w:semiHidden/>
    <w:rsid w:val="007465D7"/>
    <w:rPr>
      <w:i/>
      <w:iCs/>
    </w:rPr>
  </w:style>
  <w:style w:type="character" w:styleId="EndnoteReference">
    <w:name w:val="endnote reference"/>
    <w:basedOn w:val="DefaultParagraphFont"/>
    <w:semiHidden/>
    <w:rsid w:val="007465D7"/>
    <w:rPr>
      <w:vertAlign w:val="superscript"/>
    </w:rPr>
  </w:style>
  <w:style w:type="character" w:styleId="IntenseEmphasis">
    <w:name w:val="Intense Emphasis"/>
    <w:basedOn w:val="DefaultParagraphFont"/>
    <w:uiPriority w:val="21"/>
    <w:semiHidden/>
    <w:rsid w:val="007465D7"/>
    <w:rPr>
      <w:b/>
      <w:bCs/>
      <w:i/>
      <w:iCs/>
      <w:color w:val="4F81BD" w:themeColor="accent1"/>
    </w:rPr>
  </w:style>
  <w:style w:type="paragraph" w:styleId="IntenseQuote">
    <w:name w:val="Intense Quote"/>
    <w:basedOn w:val="Normal"/>
    <w:next w:val="Normal"/>
    <w:link w:val="IntenseQuoteChar"/>
    <w:uiPriority w:val="30"/>
    <w:semiHidden/>
    <w:rsid w:val="007465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65D7"/>
    <w:rPr>
      <w:rFonts w:ascii="Arial" w:hAnsi="Arial"/>
      <w:b/>
      <w:bCs/>
      <w:i/>
      <w:iCs/>
      <w:color w:val="4F81BD" w:themeColor="accent1"/>
      <w:lang w:eastAsia="en-US"/>
    </w:rPr>
  </w:style>
  <w:style w:type="character" w:styleId="IntenseReference">
    <w:name w:val="Intense Reference"/>
    <w:basedOn w:val="DefaultParagraphFont"/>
    <w:uiPriority w:val="32"/>
    <w:semiHidden/>
    <w:rsid w:val="007465D7"/>
    <w:rPr>
      <w:b/>
      <w:bCs/>
      <w:smallCaps/>
      <w:color w:val="C0504D" w:themeColor="accent2"/>
      <w:spacing w:val="5"/>
      <w:u w:val="single"/>
    </w:rPr>
  </w:style>
  <w:style w:type="paragraph" w:styleId="ListParagraph">
    <w:name w:val="List Paragraph"/>
    <w:basedOn w:val="Normal"/>
    <w:uiPriority w:val="34"/>
    <w:semiHidden/>
    <w:rsid w:val="007465D7"/>
    <w:pPr>
      <w:ind w:left="720"/>
      <w:contextualSpacing/>
    </w:pPr>
  </w:style>
  <w:style w:type="paragraph" w:styleId="NoSpacing">
    <w:name w:val="No Spacing"/>
    <w:uiPriority w:val="1"/>
    <w:semiHidden/>
    <w:rsid w:val="007465D7"/>
    <w:rPr>
      <w:rFonts w:ascii="Arial" w:hAnsi="Arial"/>
      <w:lang w:eastAsia="en-US"/>
    </w:rPr>
  </w:style>
  <w:style w:type="character" w:styleId="PlaceholderText">
    <w:name w:val="Placeholder Text"/>
    <w:basedOn w:val="DefaultParagraphFont"/>
    <w:uiPriority w:val="99"/>
    <w:semiHidden/>
    <w:rsid w:val="007465D7"/>
    <w:rPr>
      <w:color w:val="808080"/>
    </w:rPr>
  </w:style>
  <w:style w:type="paragraph" w:styleId="PlainText">
    <w:name w:val="Plain Text"/>
    <w:basedOn w:val="Normal"/>
    <w:link w:val="PlainTextChar"/>
    <w:semiHidden/>
    <w:rsid w:val="007465D7"/>
    <w:rPr>
      <w:rFonts w:ascii="Consolas" w:hAnsi="Consolas"/>
      <w:sz w:val="21"/>
      <w:szCs w:val="21"/>
    </w:rPr>
  </w:style>
  <w:style w:type="character" w:customStyle="1" w:styleId="PlainTextChar">
    <w:name w:val="Plain Text Char"/>
    <w:basedOn w:val="DefaultParagraphFont"/>
    <w:link w:val="PlainText"/>
    <w:semiHidden/>
    <w:rsid w:val="007465D7"/>
    <w:rPr>
      <w:rFonts w:ascii="Consolas" w:hAnsi="Consolas"/>
      <w:sz w:val="21"/>
      <w:szCs w:val="21"/>
      <w:lang w:eastAsia="en-US"/>
    </w:rPr>
  </w:style>
  <w:style w:type="paragraph" w:styleId="Quote">
    <w:name w:val="Quote"/>
    <w:basedOn w:val="Normal"/>
    <w:next w:val="Normal"/>
    <w:link w:val="QuoteChar"/>
    <w:uiPriority w:val="29"/>
    <w:semiHidden/>
    <w:rsid w:val="007465D7"/>
    <w:rPr>
      <w:i/>
      <w:iCs/>
      <w:color w:val="000000" w:themeColor="text1"/>
    </w:rPr>
  </w:style>
  <w:style w:type="character" w:customStyle="1" w:styleId="QuoteChar">
    <w:name w:val="Quote Char"/>
    <w:basedOn w:val="DefaultParagraphFont"/>
    <w:link w:val="Quote"/>
    <w:uiPriority w:val="29"/>
    <w:semiHidden/>
    <w:rsid w:val="007465D7"/>
    <w:rPr>
      <w:rFonts w:ascii="Arial" w:hAnsi="Arial"/>
      <w:i/>
      <w:iCs/>
      <w:color w:val="000000" w:themeColor="text1"/>
      <w:lang w:eastAsia="en-US"/>
    </w:rPr>
  </w:style>
  <w:style w:type="character" w:styleId="SubtleEmphasis">
    <w:name w:val="Subtle Emphasis"/>
    <w:basedOn w:val="DefaultParagraphFont"/>
    <w:uiPriority w:val="19"/>
    <w:semiHidden/>
    <w:rsid w:val="007465D7"/>
    <w:rPr>
      <w:i/>
      <w:iCs/>
      <w:color w:val="808080" w:themeColor="text1" w:themeTint="7F"/>
    </w:rPr>
  </w:style>
  <w:style w:type="character" w:styleId="SubtleReference">
    <w:name w:val="Subtle Reference"/>
    <w:basedOn w:val="DefaultParagraphFont"/>
    <w:uiPriority w:val="31"/>
    <w:semiHidden/>
    <w:rsid w:val="007465D7"/>
    <w:rPr>
      <w:smallCaps/>
      <w:color w:val="C0504D" w:themeColor="accent2"/>
      <w:u w:val="single"/>
    </w:rPr>
  </w:style>
  <w:style w:type="paragraph" w:styleId="TOCHeading">
    <w:name w:val="TOC Heading"/>
    <w:basedOn w:val="Heading1"/>
    <w:next w:val="Normal"/>
    <w:uiPriority w:val="39"/>
    <w:semiHidden/>
    <w:rsid w:val="007465D7"/>
    <w:pPr>
      <w:keepLines/>
      <w:spacing w:before="480" w:after="0" w:line="240"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KSTableBodyText">
    <w:name w:val="KSTableBodyText"/>
    <w:basedOn w:val="BodyText"/>
    <w:uiPriority w:val="6"/>
    <w:qFormat/>
    <w:rsid w:val="001D777C"/>
    <w:pPr>
      <w:spacing w:before="120" w:after="120"/>
    </w:pPr>
    <w:rPr>
      <w:sz w:val="18"/>
      <w:szCs w:val="19"/>
      <w:lang w:eastAsia="en-GB"/>
    </w:rPr>
  </w:style>
  <w:style w:type="paragraph" w:customStyle="1" w:styleId="KSTableHeading">
    <w:name w:val="KSTableHeading"/>
    <w:basedOn w:val="BodyText"/>
    <w:uiPriority w:val="6"/>
    <w:qFormat/>
    <w:rsid w:val="00C30F00"/>
    <w:pPr>
      <w:spacing w:before="120" w:after="120"/>
    </w:pPr>
    <w:rPr>
      <w:b/>
      <w:caps/>
      <w:color w:val="000000" w:themeColor="text1"/>
      <w:sz w:val="14"/>
      <w:szCs w:val="19"/>
      <w:lang w:eastAsia="en-GB"/>
    </w:rPr>
  </w:style>
  <w:style w:type="character" w:styleId="UnresolvedMention">
    <w:name w:val="Unresolved Mention"/>
    <w:basedOn w:val="DefaultParagraphFont"/>
    <w:uiPriority w:val="99"/>
    <w:semiHidden/>
    <w:unhideWhenUsed/>
    <w:rsid w:val="00D22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296">
      <w:bodyDiv w:val="1"/>
      <w:marLeft w:val="0"/>
      <w:marRight w:val="0"/>
      <w:marTop w:val="0"/>
      <w:marBottom w:val="0"/>
      <w:divBdr>
        <w:top w:val="none" w:sz="0" w:space="0" w:color="auto"/>
        <w:left w:val="none" w:sz="0" w:space="0" w:color="auto"/>
        <w:bottom w:val="none" w:sz="0" w:space="0" w:color="auto"/>
        <w:right w:val="none" w:sz="0" w:space="0" w:color="auto"/>
      </w:divBdr>
    </w:div>
    <w:div w:id="115294553">
      <w:bodyDiv w:val="1"/>
      <w:marLeft w:val="0"/>
      <w:marRight w:val="0"/>
      <w:marTop w:val="0"/>
      <w:marBottom w:val="0"/>
      <w:divBdr>
        <w:top w:val="none" w:sz="0" w:space="0" w:color="auto"/>
        <w:left w:val="none" w:sz="0" w:space="0" w:color="auto"/>
        <w:bottom w:val="none" w:sz="0" w:space="0" w:color="auto"/>
        <w:right w:val="none" w:sz="0" w:space="0" w:color="auto"/>
      </w:divBdr>
    </w:div>
    <w:div w:id="504516538">
      <w:bodyDiv w:val="1"/>
      <w:marLeft w:val="0"/>
      <w:marRight w:val="0"/>
      <w:marTop w:val="0"/>
      <w:marBottom w:val="0"/>
      <w:divBdr>
        <w:top w:val="none" w:sz="0" w:space="0" w:color="auto"/>
        <w:left w:val="none" w:sz="0" w:space="0" w:color="auto"/>
        <w:bottom w:val="none" w:sz="0" w:space="0" w:color="auto"/>
        <w:right w:val="none" w:sz="0" w:space="0" w:color="auto"/>
      </w:divBdr>
    </w:div>
    <w:div w:id="750856068">
      <w:bodyDiv w:val="1"/>
      <w:marLeft w:val="0"/>
      <w:marRight w:val="0"/>
      <w:marTop w:val="0"/>
      <w:marBottom w:val="0"/>
      <w:divBdr>
        <w:top w:val="none" w:sz="0" w:space="0" w:color="auto"/>
        <w:left w:val="none" w:sz="0" w:space="0" w:color="auto"/>
        <w:bottom w:val="none" w:sz="0" w:space="0" w:color="auto"/>
        <w:right w:val="none" w:sz="0" w:space="0" w:color="auto"/>
      </w:divBdr>
    </w:div>
    <w:div w:id="832061676">
      <w:bodyDiv w:val="1"/>
      <w:marLeft w:val="0"/>
      <w:marRight w:val="0"/>
      <w:marTop w:val="0"/>
      <w:marBottom w:val="0"/>
      <w:divBdr>
        <w:top w:val="none" w:sz="0" w:space="0" w:color="auto"/>
        <w:left w:val="none" w:sz="0" w:space="0" w:color="auto"/>
        <w:bottom w:val="none" w:sz="0" w:space="0" w:color="auto"/>
        <w:right w:val="none" w:sz="0" w:space="0" w:color="auto"/>
      </w:divBdr>
    </w:div>
    <w:div w:id="837116129">
      <w:bodyDiv w:val="1"/>
      <w:marLeft w:val="0"/>
      <w:marRight w:val="0"/>
      <w:marTop w:val="0"/>
      <w:marBottom w:val="0"/>
      <w:divBdr>
        <w:top w:val="none" w:sz="0" w:space="0" w:color="auto"/>
        <w:left w:val="none" w:sz="0" w:space="0" w:color="auto"/>
        <w:bottom w:val="none" w:sz="0" w:space="0" w:color="auto"/>
        <w:right w:val="none" w:sz="0" w:space="0" w:color="auto"/>
      </w:divBdr>
    </w:div>
    <w:div w:id="864976379">
      <w:bodyDiv w:val="1"/>
      <w:marLeft w:val="0"/>
      <w:marRight w:val="0"/>
      <w:marTop w:val="0"/>
      <w:marBottom w:val="0"/>
      <w:divBdr>
        <w:top w:val="none" w:sz="0" w:space="0" w:color="auto"/>
        <w:left w:val="none" w:sz="0" w:space="0" w:color="auto"/>
        <w:bottom w:val="none" w:sz="0" w:space="0" w:color="auto"/>
        <w:right w:val="none" w:sz="0" w:space="0" w:color="auto"/>
      </w:divBdr>
    </w:div>
    <w:div w:id="893658584">
      <w:bodyDiv w:val="1"/>
      <w:marLeft w:val="0"/>
      <w:marRight w:val="0"/>
      <w:marTop w:val="0"/>
      <w:marBottom w:val="0"/>
      <w:divBdr>
        <w:top w:val="none" w:sz="0" w:space="0" w:color="auto"/>
        <w:left w:val="none" w:sz="0" w:space="0" w:color="auto"/>
        <w:bottom w:val="none" w:sz="0" w:space="0" w:color="auto"/>
        <w:right w:val="none" w:sz="0" w:space="0" w:color="auto"/>
      </w:divBdr>
    </w:div>
    <w:div w:id="893659369">
      <w:bodyDiv w:val="1"/>
      <w:marLeft w:val="0"/>
      <w:marRight w:val="0"/>
      <w:marTop w:val="0"/>
      <w:marBottom w:val="0"/>
      <w:divBdr>
        <w:top w:val="none" w:sz="0" w:space="0" w:color="auto"/>
        <w:left w:val="none" w:sz="0" w:space="0" w:color="auto"/>
        <w:bottom w:val="none" w:sz="0" w:space="0" w:color="auto"/>
        <w:right w:val="none" w:sz="0" w:space="0" w:color="auto"/>
      </w:divBdr>
    </w:div>
    <w:div w:id="905340659">
      <w:bodyDiv w:val="1"/>
      <w:marLeft w:val="0"/>
      <w:marRight w:val="0"/>
      <w:marTop w:val="0"/>
      <w:marBottom w:val="0"/>
      <w:divBdr>
        <w:top w:val="none" w:sz="0" w:space="0" w:color="auto"/>
        <w:left w:val="none" w:sz="0" w:space="0" w:color="auto"/>
        <w:bottom w:val="none" w:sz="0" w:space="0" w:color="auto"/>
        <w:right w:val="none" w:sz="0" w:space="0" w:color="auto"/>
      </w:divBdr>
    </w:div>
    <w:div w:id="912131313">
      <w:bodyDiv w:val="1"/>
      <w:marLeft w:val="0"/>
      <w:marRight w:val="0"/>
      <w:marTop w:val="0"/>
      <w:marBottom w:val="0"/>
      <w:divBdr>
        <w:top w:val="none" w:sz="0" w:space="0" w:color="auto"/>
        <w:left w:val="none" w:sz="0" w:space="0" w:color="auto"/>
        <w:bottom w:val="none" w:sz="0" w:space="0" w:color="auto"/>
        <w:right w:val="none" w:sz="0" w:space="0" w:color="auto"/>
      </w:divBdr>
    </w:div>
    <w:div w:id="1009136092">
      <w:bodyDiv w:val="1"/>
      <w:marLeft w:val="0"/>
      <w:marRight w:val="0"/>
      <w:marTop w:val="0"/>
      <w:marBottom w:val="0"/>
      <w:divBdr>
        <w:top w:val="none" w:sz="0" w:space="0" w:color="auto"/>
        <w:left w:val="none" w:sz="0" w:space="0" w:color="auto"/>
        <w:bottom w:val="none" w:sz="0" w:space="0" w:color="auto"/>
        <w:right w:val="none" w:sz="0" w:space="0" w:color="auto"/>
      </w:divBdr>
    </w:div>
    <w:div w:id="1311791738">
      <w:bodyDiv w:val="1"/>
      <w:marLeft w:val="0"/>
      <w:marRight w:val="0"/>
      <w:marTop w:val="0"/>
      <w:marBottom w:val="0"/>
      <w:divBdr>
        <w:top w:val="none" w:sz="0" w:space="0" w:color="auto"/>
        <w:left w:val="none" w:sz="0" w:space="0" w:color="auto"/>
        <w:bottom w:val="none" w:sz="0" w:space="0" w:color="auto"/>
        <w:right w:val="none" w:sz="0" w:space="0" w:color="auto"/>
      </w:divBdr>
    </w:div>
    <w:div w:id="1517302235">
      <w:bodyDiv w:val="1"/>
      <w:marLeft w:val="0"/>
      <w:marRight w:val="0"/>
      <w:marTop w:val="0"/>
      <w:marBottom w:val="0"/>
      <w:divBdr>
        <w:top w:val="none" w:sz="0" w:space="0" w:color="auto"/>
        <w:left w:val="none" w:sz="0" w:space="0" w:color="auto"/>
        <w:bottom w:val="none" w:sz="0" w:space="0" w:color="auto"/>
        <w:right w:val="none" w:sz="0" w:space="0" w:color="auto"/>
      </w:divBdr>
    </w:div>
    <w:div w:id="1538347441">
      <w:bodyDiv w:val="1"/>
      <w:marLeft w:val="0"/>
      <w:marRight w:val="0"/>
      <w:marTop w:val="0"/>
      <w:marBottom w:val="0"/>
      <w:divBdr>
        <w:top w:val="none" w:sz="0" w:space="0" w:color="auto"/>
        <w:left w:val="none" w:sz="0" w:space="0" w:color="auto"/>
        <w:bottom w:val="none" w:sz="0" w:space="0" w:color="auto"/>
        <w:right w:val="none" w:sz="0" w:space="0" w:color="auto"/>
      </w:divBdr>
    </w:div>
    <w:div w:id="1592591938">
      <w:bodyDiv w:val="1"/>
      <w:marLeft w:val="0"/>
      <w:marRight w:val="0"/>
      <w:marTop w:val="0"/>
      <w:marBottom w:val="0"/>
      <w:divBdr>
        <w:top w:val="none" w:sz="0" w:space="0" w:color="auto"/>
        <w:left w:val="none" w:sz="0" w:space="0" w:color="auto"/>
        <w:bottom w:val="none" w:sz="0" w:space="0" w:color="auto"/>
        <w:right w:val="none" w:sz="0" w:space="0" w:color="auto"/>
      </w:divBdr>
    </w:div>
    <w:div w:id="1946571651">
      <w:bodyDiv w:val="1"/>
      <w:marLeft w:val="0"/>
      <w:marRight w:val="0"/>
      <w:marTop w:val="0"/>
      <w:marBottom w:val="0"/>
      <w:divBdr>
        <w:top w:val="none" w:sz="0" w:space="0" w:color="auto"/>
        <w:left w:val="none" w:sz="0" w:space="0" w:color="auto"/>
        <w:bottom w:val="none" w:sz="0" w:space="0" w:color="auto"/>
        <w:right w:val="none" w:sz="0" w:space="0" w:color="auto"/>
      </w:divBdr>
    </w:div>
    <w:div w:id="206066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civicfs.co.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upereasy.co.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ADXGeneral12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DFB8A0F9573446A92152A6C0CA77E7" ma:contentTypeVersion="18" ma:contentTypeDescription="Create a new document." ma:contentTypeScope="" ma:versionID="93f48ac7e8c866ef5762ea9b1ca4fb3d">
  <xsd:schema xmlns:xsd="http://www.w3.org/2001/XMLSchema" xmlns:xs="http://www.w3.org/2001/XMLSchema" xmlns:p="http://schemas.microsoft.com/office/2006/metadata/properties" xmlns:ns2="1e1044a6-2176-496e-93f8-74dbb64e4ed5" xmlns:ns3="59c7bf38-be44-4cb6-a4a5-d0b5ba33cfb6" targetNamespace="http://schemas.microsoft.com/office/2006/metadata/properties" ma:root="true" ma:fieldsID="52abb226c0ce7c095cdebbe3ac9a1c9c" ns2:_="" ns3:_="">
    <xsd:import namespace="1e1044a6-2176-496e-93f8-74dbb64e4ed5"/>
    <xsd:import namespace="59c7bf38-be44-4cb6-a4a5-d0b5ba33cf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044a6-2176-496e-93f8-74dbb64e4e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fe6473-beb7-40c9-a0ad-4807730c5a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7bf38-be44-4cb6-a4a5-d0b5ba33cfb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3d436f-c125-4211-9d42-38080c979f23}" ma:internalName="TaxCatchAll" ma:showField="CatchAllData" ma:web="59c7bf38-be44-4cb6-a4a5-d0b5ba33cfb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e1044a6-2176-496e-93f8-74dbb64e4ed5">
      <Terms xmlns="http://schemas.microsoft.com/office/infopath/2007/PartnerControls"/>
    </lcf76f155ced4ddcb4097134ff3c332f>
    <TaxCatchAll xmlns="59c7bf38-be44-4cb6-a4a5-d0b5ba33cfb6" xsi:nil="true"/>
  </documentManagement>
</p:properties>
</file>

<file path=customXml/itemProps1.xml><?xml version="1.0" encoding="utf-8"?>
<ds:datastoreItem xmlns:ds="http://schemas.openxmlformats.org/officeDocument/2006/customXml" ds:itemID="{706DA3BA-1450-43D9-A0A1-69B54BEF0448}">
  <ds:schemaRefs>
    <ds:schemaRef ds:uri="http://schemas.microsoft.com/office/2006/customDocumentInformationPanel"/>
  </ds:schemaRefs>
</ds:datastoreItem>
</file>

<file path=customXml/itemProps2.xml><?xml version="1.0" encoding="utf-8"?>
<ds:datastoreItem xmlns:ds="http://schemas.openxmlformats.org/officeDocument/2006/customXml" ds:itemID="{7B3A458D-11FA-4C5C-B5A6-7464C9A84D2E}">
  <ds:schemaRefs>
    <ds:schemaRef ds:uri="http://schemas.openxmlformats.org/officeDocument/2006/bibliography"/>
  </ds:schemaRefs>
</ds:datastoreItem>
</file>

<file path=customXml/itemProps3.xml><?xml version="1.0" encoding="utf-8"?>
<ds:datastoreItem xmlns:ds="http://schemas.openxmlformats.org/officeDocument/2006/customXml" ds:itemID="{9477DEC0-DE5E-451D-932A-CEB0334D8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044a6-2176-496e-93f8-74dbb64e4ed5"/>
    <ds:schemaRef ds:uri="59c7bf38-be44-4cb6-a4a5-d0b5ba33c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B160D-41EF-49EF-8213-81DE97432DC6}">
  <ds:schemaRefs>
    <ds:schemaRef ds:uri="http://schemas.microsoft.com/sharepoint/v3/contenttype/forms"/>
  </ds:schemaRefs>
</ds:datastoreItem>
</file>

<file path=customXml/itemProps5.xml><?xml version="1.0" encoding="utf-8"?>
<ds:datastoreItem xmlns:ds="http://schemas.openxmlformats.org/officeDocument/2006/customXml" ds:itemID="{AB0A6F89-C67D-49DA-AE0A-527670441D1B}">
  <ds:schemaRefs>
    <ds:schemaRef ds:uri="http://schemas.microsoft.com/office/2006/metadata/properties"/>
    <ds:schemaRef ds:uri="http://schemas.microsoft.com/office/infopath/2007/PartnerControls"/>
    <ds:schemaRef ds:uri="1e1044a6-2176-496e-93f8-74dbb64e4ed5"/>
    <ds:schemaRef ds:uri="59c7bf38-be44-4cb6-a4a5-d0b5ba33cfb6"/>
  </ds:schemaRefs>
</ds:datastoreItem>
</file>

<file path=docProps/app.xml><?xml version="1.0" encoding="utf-8"?>
<Properties xmlns="http://schemas.openxmlformats.org/officeDocument/2006/extended-properties" xmlns:vt="http://schemas.openxmlformats.org/officeDocument/2006/docPropsVTypes">
  <Template>C:\Program Files\AuthoDox\Workgroup\ADXGeneral128.dotm</Template>
  <TotalTime>2</TotalTime>
  <Pages>5</Pages>
  <Words>1617</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Kensington Swan</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Dentons Kensington Swan</dc:creator>
  <dc:description>Nov 2012: I/E 72</dc:description>
  <cp:lastModifiedBy>Wendy Cho</cp:lastModifiedBy>
  <cp:revision>2</cp:revision>
  <cp:lastPrinted>2020-08-28T01:02:00Z</cp:lastPrinted>
  <dcterms:created xsi:type="dcterms:W3CDTF">2024-05-15T02:34:00Z</dcterms:created>
  <dcterms:modified xsi:type="dcterms:W3CDTF">2024-05-15T02:34:00Z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0x0101008DDFB8A0F9573446A92152A6C0CA77E7</vt:lpwstr>
  </property>
</Properties>
</file>